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D621" w14:textId="77777777" w:rsidR="00316367" w:rsidRPr="00E17CD8" w:rsidRDefault="00316367" w:rsidP="00C73700">
      <w:pPr>
        <w:rPr>
          <w:rFonts w:ascii="Arial" w:hAnsi="Arial" w:cs="Arial"/>
          <w:b/>
          <w:sz w:val="10"/>
          <w:szCs w:val="10"/>
        </w:rPr>
      </w:pPr>
    </w:p>
    <w:p w14:paraId="15D625A7" w14:textId="348B8D1C" w:rsidR="0074215C" w:rsidRPr="00E17CD8" w:rsidRDefault="0074215C" w:rsidP="00E17CD8">
      <w:pPr>
        <w:pStyle w:val="Naslov40"/>
        <w:rPr>
          <w:rFonts w:ascii="Arial" w:hAnsi="Arial" w:cs="Arial"/>
          <w:sz w:val="20"/>
          <w:szCs w:val="20"/>
        </w:rPr>
      </w:pPr>
      <w:r w:rsidRPr="00E17CD8">
        <w:rPr>
          <w:rFonts w:ascii="Arial" w:hAnsi="Arial" w:cs="Arial"/>
          <w:sz w:val="20"/>
          <w:szCs w:val="20"/>
        </w:rPr>
        <w:t>VLOGA ZA RABO JAVNE POVRŠINE/ZA IZVEDBO JAVNE PRIREDITVE, RAZSTAVE IN DRUGE RABE</w:t>
      </w:r>
    </w:p>
    <w:p w14:paraId="536F2838" w14:textId="54CB4C38" w:rsidR="0074215C" w:rsidRDefault="0074215C" w:rsidP="0074215C">
      <w:pPr>
        <w:rPr>
          <w:rFonts w:ascii="Arial" w:hAnsi="Arial" w:cs="Arial"/>
          <w:sz w:val="20"/>
          <w:szCs w:val="20"/>
        </w:rPr>
      </w:pPr>
      <w:r w:rsidRPr="00782A52">
        <w:rPr>
          <w:rFonts w:ascii="Arial" w:hAnsi="Arial" w:cs="Arial"/>
          <w:sz w:val="20"/>
          <w:szCs w:val="20"/>
        </w:rPr>
        <w:t xml:space="preserve">Skladno </w:t>
      </w:r>
      <w:r>
        <w:rPr>
          <w:rFonts w:ascii="Arial" w:hAnsi="Arial" w:cs="Arial"/>
          <w:sz w:val="20"/>
          <w:szCs w:val="20"/>
        </w:rPr>
        <w:t xml:space="preserve">z določili </w:t>
      </w:r>
      <w:r w:rsidRPr="00782A52">
        <w:rPr>
          <w:rFonts w:ascii="Arial" w:hAnsi="Arial" w:cs="Arial"/>
          <w:sz w:val="20"/>
          <w:szCs w:val="20"/>
        </w:rPr>
        <w:t xml:space="preserve">Odloka o rabi javnih površin (Medobčinski uradni vestnik, št. </w:t>
      </w:r>
      <w:r>
        <w:rPr>
          <w:rFonts w:ascii="Arial" w:hAnsi="Arial" w:cs="Arial"/>
          <w:sz w:val="20"/>
          <w:szCs w:val="20"/>
        </w:rPr>
        <w:t>1/24- uradno prečiščeno besedilo, 6/24</w:t>
      </w:r>
      <w:r w:rsidR="00A910F9">
        <w:rPr>
          <w:rFonts w:ascii="Arial" w:hAnsi="Arial" w:cs="Arial"/>
          <w:sz w:val="20"/>
          <w:szCs w:val="20"/>
        </w:rPr>
        <w:t xml:space="preserve"> in 5/25</w:t>
      </w:r>
      <w:r w:rsidRPr="00782A52">
        <w:rPr>
          <w:rFonts w:ascii="Arial" w:hAnsi="Arial" w:cs="Arial"/>
          <w:sz w:val="20"/>
          <w:szCs w:val="20"/>
        </w:rPr>
        <w:t>) dajem vlogo rabo javne površine:</w:t>
      </w:r>
    </w:p>
    <w:p w14:paraId="617280EE" w14:textId="77777777" w:rsidR="00C73700" w:rsidRPr="00782A52" w:rsidRDefault="00C73700" w:rsidP="0074215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6101"/>
      </w:tblGrid>
      <w:tr w:rsidR="00C73700" w:rsidRPr="0074215C" w14:paraId="40095258" w14:textId="77777777" w:rsidTr="0074215C">
        <w:tc>
          <w:tcPr>
            <w:tcW w:w="9060" w:type="dxa"/>
            <w:gridSpan w:val="2"/>
            <w:shd w:val="clear" w:color="auto" w:fill="E0E0E0"/>
          </w:tcPr>
          <w:p w14:paraId="00C927D2" w14:textId="77777777" w:rsidR="00C73700" w:rsidRPr="0074215C" w:rsidRDefault="00C73700" w:rsidP="00E17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5C">
              <w:rPr>
                <w:rFonts w:ascii="Arial" w:hAnsi="Arial" w:cs="Arial"/>
                <w:b/>
                <w:sz w:val="20"/>
                <w:szCs w:val="20"/>
              </w:rPr>
              <w:t>PODATKI O VLAGATELJU</w:t>
            </w:r>
          </w:p>
        </w:tc>
      </w:tr>
      <w:tr w:rsidR="00C73700" w:rsidRPr="0074215C" w14:paraId="54D25DAD" w14:textId="77777777" w:rsidTr="0074215C">
        <w:tc>
          <w:tcPr>
            <w:tcW w:w="2959" w:type="dxa"/>
          </w:tcPr>
          <w:p w14:paraId="40A8D682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Ime in priimek oz. točen naziv podjetja</w:t>
            </w:r>
          </w:p>
        </w:tc>
        <w:tc>
          <w:tcPr>
            <w:tcW w:w="6101" w:type="dxa"/>
          </w:tcPr>
          <w:p w14:paraId="283A04AE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5F682FBA" w14:textId="77777777" w:rsidTr="0074215C">
        <w:tc>
          <w:tcPr>
            <w:tcW w:w="2959" w:type="dxa"/>
          </w:tcPr>
          <w:p w14:paraId="2560A737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Naslov (ulica, hišna št., pošta)</w:t>
            </w:r>
          </w:p>
        </w:tc>
        <w:tc>
          <w:tcPr>
            <w:tcW w:w="6101" w:type="dxa"/>
          </w:tcPr>
          <w:p w14:paraId="07FBBC01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08544B91" w14:textId="77777777" w:rsidTr="0074215C">
        <w:tc>
          <w:tcPr>
            <w:tcW w:w="2959" w:type="dxa"/>
          </w:tcPr>
          <w:p w14:paraId="3AFBE9B5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101" w:type="dxa"/>
          </w:tcPr>
          <w:p w14:paraId="6D41973F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0F237EA2" w14:textId="77777777" w:rsidTr="0074215C">
        <w:tc>
          <w:tcPr>
            <w:tcW w:w="2959" w:type="dxa"/>
          </w:tcPr>
          <w:p w14:paraId="24E3C0EF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101" w:type="dxa"/>
          </w:tcPr>
          <w:p w14:paraId="506D60B2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7842E568" w14:textId="77777777" w:rsidTr="0074215C">
        <w:tc>
          <w:tcPr>
            <w:tcW w:w="2959" w:type="dxa"/>
          </w:tcPr>
          <w:p w14:paraId="5FBDCAE4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Ime in priimek zakonitega zastopnika</w:t>
            </w:r>
          </w:p>
        </w:tc>
        <w:tc>
          <w:tcPr>
            <w:tcW w:w="6101" w:type="dxa"/>
          </w:tcPr>
          <w:p w14:paraId="0F1D75F5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46B26C73" w14:textId="77777777" w:rsidTr="0074215C">
        <w:tc>
          <w:tcPr>
            <w:tcW w:w="2959" w:type="dxa"/>
          </w:tcPr>
          <w:p w14:paraId="3967C9D5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6101" w:type="dxa"/>
          </w:tcPr>
          <w:p w14:paraId="5DB6BE61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700" w:rsidRPr="0074215C" w14:paraId="39A7021E" w14:textId="77777777" w:rsidTr="0074215C">
        <w:tc>
          <w:tcPr>
            <w:tcW w:w="2959" w:type="dxa"/>
          </w:tcPr>
          <w:p w14:paraId="45F7501E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Davčni zavezanec</w:t>
            </w:r>
          </w:p>
        </w:tc>
        <w:tc>
          <w:tcPr>
            <w:tcW w:w="6101" w:type="dxa"/>
          </w:tcPr>
          <w:p w14:paraId="3BC96EA8" w14:textId="77777777" w:rsidR="00C73700" w:rsidRPr="0074215C" w:rsidRDefault="00C7370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7B8DD" w14:textId="77777777" w:rsidR="0069073E" w:rsidRPr="00782A52" w:rsidRDefault="0069073E" w:rsidP="00335C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707853" w:rsidRPr="0074215C" w14:paraId="597F3286" w14:textId="77777777" w:rsidTr="002F70F0">
        <w:tc>
          <w:tcPr>
            <w:tcW w:w="9060" w:type="dxa"/>
            <w:gridSpan w:val="2"/>
            <w:shd w:val="clear" w:color="auto" w:fill="E0E0E0"/>
          </w:tcPr>
          <w:p w14:paraId="03BBDFA3" w14:textId="77777777" w:rsidR="00707853" w:rsidRPr="0074215C" w:rsidRDefault="00707853" w:rsidP="00E17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5C">
              <w:rPr>
                <w:rFonts w:ascii="Arial" w:hAnsi="Arial" w:cs="Arial"/>
                <w:b/>
                <w:sz w:val="20"/>
                <w:szCs w:val="20"/>
              </w:rPr>
              <w:t>OSNOVNI PODATKI O PREDVIDENI RABI JAVNE POVRŠINE</w:t>
            </w:r>
          </w:p>
        </w:tc>
      </w:tr>
      <w:tr w:rsidR="00707853" w:rsidRPr="0074215C" w14:paraId="2D743E48" w14:textId="77777777" w:rsidTr="002F70F0">
        <w:tc>
          <w:tcPr>
            <w:tcW w:w="1980" w:type="dxa"/>
          </w:tcPr>
          <w:p w14:paraId="7FC2355D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Parcelna št.</w:t>
            </w:r>
          </w:p>
        </w:tc>
        <w:tc>
          <w:tcPr>
            <w:tcW w:w="7080" w:type="dxa"/>
          </w:tcPr>
          <w:p w14:paraId="58862632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028B4352" w14:textId="77777777" w:rsidTr="002F70F0">
        <w:tc>
          <w:tcPr>
            <w:tcW w:w="1980" w:type="dxa"/>
          </w:tcPr>
          <w:p w14:paraId="5F861C22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Katastrska občina</w:t>
            </w:r>
          </w:p>
        </w:tc>
        <w:tc>
          <w:tcPr>
            <w:tcW w:w="7080" w:type="dxa"/>
          </w:tcPr>
          <w:p w14:paraId="36F2253C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4BD3D764" w14:textId="77777777" w:rsidTr="002F70F0">
        <w:tc>
          <w:tcPr>
            <w:tcW w:w="1980" w:type="dxa"/>
          </w:tcPr>
          <w:p w14:paraId="33A25012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Lastnik parcele</w:t>
            </w:r>
          </w:p>
        </w:tc>
        <w:tc>
          <w:tcPr>
            <w:tcW w:w="7080" w:type="dxa"/>
          </w:tcPr>
          <w:p w14:paraId="74E68D9E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18D0C099" w14:textId="77777777" w:rsidTr="002F70F0">
        <w:tc>
          <w:tcPr>
            <w:tcW w:w="1980" w:type="dxa"/>
          </w:tcPr>
          <w:p w14:paraId="18FAEDDF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Natančen opis lokacije</w:t>
            </w:r>
            <w:r w:rsidR="00994566" w:rsidRPr="007421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566" w:rsidRPr="0074215C">
              <w:rPr>
                <w:rFonts w:ascii="Arial" w:hAnsi="Arial" w:cs="Arial"/>
                <w:sz w:val="20"/>
                <w:szCs w:val="20"/>
                <w:vertAlign w:val="subscript"/>
              </w:rPr>
              <w:t>(ulica , HŠ, drugi podatki o lokaciji)</w:t>
            </w:r>
          </w:p>
        </w:tc>
        <w:tc>
          <w:tcPr>
            <w:tcW w:w="7080" w:type="dxa"/>
          </w:tcPr>
          <w:p w14:paraId="6D8455FB" w14:textId="77777777" w:rsidR="00707853" w:rsidRPr="0074215C" w:rsidRDefault="00707853" w:rsidP="00E17C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37373" w14:textId="77777777" w:rsidR="00994566" w:rsidRPr="0074215C" w:rsidRDefault="00994566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853" w:rsidRPr="0074215C" w14:paraId="404559D3" w14:textId="77777777" w:rsidTr="002F70F0">
        <w:tc>
          <w:tcPr>
            <w:tcW w:w="1980" w:type="dxa"/>
          </w:tcPr>
          <w:p w14:paraId="30389976" w14:textId="68B14070" w:rsidR="00677CF5" w:rsidRPr="0074215C" w:rsidRDefault="001364F6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Tip rabe javne površine</w:t>
            </w:r>
          </w:p>
          <w:p w14:paraId="06641265" w14:textId="77777777" w:rsidR="00707853" w:rsidRPr="0074215C" w:rsidRDefault="00677CF5" w:rsidP="00E17CD8">
            <w:pPr>
              <w:tabs>
                <w:tab w:val="left" w:pos="933"/>
              </w:tabs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080" w:type="dxa"/>
          </w:tcPr>
          <w:p w14:paraId="6BE10B7F" w14:textId="4195A2B7" w:rsidR="00707853" w:rsidRPr="0074215C" w:rsidRDefault="0074215C" w:rsidP="00E17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70F0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1364F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zvedb</w:t>
            </w:r>
            <w:r w:rsidR="0099456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05623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javne</w:t>
            </w:r>
            <w:r w:rsidR="001364F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priredit</w:t>
            </w:r>
            <w:r w:rsidR="0099456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364F6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2F70F0"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/dogodka</w:t>
            </w:r>
          </w:p>
          <w:p w14:paraId="00EECE41" w14:textId="7A8FE971" w:rsidR="00707853" w:rsidRPr="0074215C" w:rsidRDefault="002F70F0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Opis:</w:t>
            </w:r>
          </w:p>
          <w:p w14:paraId="3440184B" w14:textId="77777777" w:rsidR="002F70F0" w:rsidRPr="0074215C" w:rsidRDefault="002F70F0" w:rsidP="00E17C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752BC" w14:textId="65D2BF40" w:rsidR="002F70F0" w:rsidRPr="0074215C" w:rsidRDefault="002F70F0" w:rsidP="00E17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15C">
              <w:rPr>
                <w:rFonts w:ascii="Arial" w:hAnsi="Arial" w:cs="Arial"/>
                <w:b/>
                <w:bCs/>
                <w:sz w:val="20"/>
                <w:szCs w:val="20"/>
              </w:rPr>
              <w:t>Druga raba:</w:t>
            </w: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2F70F0" w:rsidRPr="0074215C" w14:paraId="07C9A44A" w14:textId="77777777" w:rsidTr="002F70F0">
              <w:trPr>
                <w:trHeight w:val="33"/>
              </w:trPr>
              <w:tc>
                <w:tcPr>
                  <w:tcW w:w="6794" w:type="dxa"/>
                  <w:vAlign w:val="center"/>
                </w:tcPr>
                <w:p w14:paraId="56C1B4EA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Potrditev5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Premični prodajni objekt – stojnica</w:t>
                  </w:r>
                </w:p>
                <w:p w14:paraId="60466626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 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4"/>
                        <w:enabled/>
                        <w:calcOnExit w:val="0"/>
                        <w:textInput/>
                      </w:ffData>
                    </w:fldChar>
                  </w:r>
                  <w:bookmarkStart w:id="2" w:name="Besedilo84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F70F0" w:rsidRPr="0074215C" w14:paraId="3079A09E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5DB04E3F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Potrditev6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Premični objekti pred poslovnim prostorom</w:t>
                  </w:r>
                </w:p>
                <w:p w14:paraId="4FB6BCE6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5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85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2F70F0" w:rsidRPr="0074215C" w14:paraId="4F94AF4B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451397CD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Potrditev7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Premični objekt za prodajo (npr. cvetja)</w:t>
                  </w:r>
                </w:p>
                <w:p w14:paraId="1BB37B7A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6"/>
                        <w:enabled/>
                        <w:calcOnExit w:val="0"/>
                        <w:textInput/>
                      </w:ffData>
                    </w:fldChar>
                  </w:r>
                  <w:bookmarkStart w:id="6" w:name="Besedilo86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2F70F0" w:rsidRPr="0074215C" w14:paraId="258ABDC1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16159E06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Potrditev8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prodajni avtomati z različno ponudbo blaga (npr. časopis, parkirni listki)</w:t>
                  </w:r>
                </w:p>
                <w:p w14:paraId="565C147C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Opis: 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87"/>
                        <w:enabled/>
                        <w:calcOnExit w:val="0"/>
                        <w:textInput/>
                      </w:ffData>
                    </w:fldChar>
                  </w:r>
                  <w:bookmarkStart w:id="8" w:name="Besedilo87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2F70F0" w:rsidRPr="0074215C" w14:paraId="120B9241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569E4D62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Potrditev9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9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Gradbeni odri</w:t>
                  </w:r>
                </w:p>
              </w:tc>
            </w:tr>
            <w:tr w:rsidR="002F70F0" w:rsidRPr="0074215C" w14:paraId="6B83AB86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60F67F6F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Potrditev10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0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Snemanje filmov</w:t>
                  </w:r>
                </w:p>
              </w:tc>
            </w:tr>
            <w:tr w:rsidR="002F70F0" w:rsidRPr="0074215C" w14:paraId="1266C6E3" w14:textId="77777777" w:rsidTr="002F70F0">
              <w:trPr>
                <w:trHeight w:val="32"/>
              </w:trPr>
              <w:tc>
                <w:tcPr>
                  <w:tcW w:w="6794" w:type="dxa"/>
                  <w:vAlign w:val="center"/>
                </w:tcPr>
                <w:p w14:paraId="35582A98" w14:textId="77777777" w:rsidR="002F70F0" w:rsidRPr="0074215C" w:rsidRDefault="002F70F0" w:rsidP="00E17C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Potrditev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Potrditev11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  <w:r w:rsidRPr="0074215C">
                    <w:rPr>
                      <w:rFonts w:ascii="Arial" w:hAnsi="Arial" w:cs="Arial"/>
                      <w:sz w:val="20"/>
                      <w:szCs w:val="20"/>
                    </w:rPr>
                    <w:t xml:space="preserve"> Drugo</w:t>
                  </w:r>
                </w:p>
              </w:tc>
            </w:tr>
          </w:tbl>
          <w:p w14:paraId="3382E985" w14:textId="3E9BC477" w:rsidR="002F70F0" w:rsidRPr="0074215C" w:rsidRDefault="002F70F0" w:rsidP="00E17C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DAD1E" w14:textId="77777777" w:rsidR="0074215C" w:rsidRPr="00E17CD8" w:rsidRDefault="0074215C">
      <w:pPr>
        <w:rPr>
          <w:sz w:val="6"/>
          <w:szCs w:val="6"/>
        </w:rPr>
      </w:pPr>
    </w:p>
    <w:tbl>
      <w:tblPr>
        <w:tblpPr w:leftFromText="141" w:rightFromText="141" w:vertAnchor="text" w:horzAnchor="margin" w:tblpX="-10" w:tblpY="285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6167"/>
      </w:tblGrid>
      <w:tr w:rsidR="00677CF5" w:rsidRPr="0074215C" w14:paraId="3BEBF52D" w14:textId="77777777" w:rsidTr="00E17CD8">
        <w:tc>
          <w:tcPr>
            <w:tcW w:w="2893" w:type="dxa"/>
          </w:tcPr>
          <w:p w14:paraId="3F93CA92" w14:textId="360E069E" w:rsidR="00677CF5" w:rsidRPr="0074215C" w:rsidRDefault="00677CF5" w:rsidP="00E17CD8">
            <w:pPr>
              <w:ind w:left="22" w:hanging="22"/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Natančne mere zasedene površine (dimenzije in skupna velikost)</w:t>
            </w:r>
          </w:p>
        </w:tc>
        <w:tc>
          <w:tcPr>
            <w:tcW w:w="6167" w:type="dxa"/>
          </w:tcPr>
          <w:p w14:paraId="23CF117E" w14:textId="77777777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EC911" w14:textId="6C606355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_______________________________________ = ______ m</w:t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2D47727" w14:textId="48CFAE03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(navedba natančnih mer - dolžina, širina ipd.)</w:t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ab/>
            </w:r>
            <w:r w:rsidRPr="0074215C">
              <w:rPr>
                <w:rFonts w:ascii="Arial" w:hAnsi="Arial" w:cs="Arial"/>
                <w:sz w:val="20"/>
                <w:szCs w:val="20"/>
                <w:vertAlign w:val="superscript"/>
              </w:rPr>
              <w:tab/>
              <w:t>(skupna površina)</w:t>
            </w:r>
          </w:p>
        </w:tc>
      </w:tr>
      <w:tr w:rsidR="00677CF5" w:rsidRPr="0074215C" w14:paraId="05BA54AA" w14:textId="77777777" w:rsidTr="00E17CD8">
        <w:tc>
          <w:tcPr>
            <w:tcW w:w="2893" w:type="dxa"/>
          </w:tcPr>
          <w:p w14:paraId="6629894D" w14:textId="77777777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Predvideni datum začetka rabe</w:t>
            </w:r>
          </w:p>
        </w:tc>
        <w:tc>
          <w:tcPr>
            <w:tcW w:w="6167" w:type="dxa"/>
          </w:tcPr>
          <w:p w14:paraId="62853386" w14:textId="77777777" w:rsidR="00677CF5" w:rsidRPr="0074215C" w:rsidRDefault="00677CF5" w:rsidP="00E17CD8">
            <w:pPr>
              <w:tabs>
                <w:tab w:val="left" w:pos="283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084E8E" w14:textId="2D0A2AAF" w:rsidR="00677CF5" w:rsidRPr="0074215C" w:rsidRDefault="00677CF5" w:rsidP="00E17CD8">
            <w:pPr>
              <w:tabs>
                <w:tab w:val="left" w:pos="2834"/>
              </w:tabs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□ ___________________</w:t>
            </w:r>
          </w:p>
        </w:tc>
      </w:tr>
      <w:tr w:rsidR="00677CF5" w:rsidRPr="0074215C" w14:paraId="30A45AA6" w14:textId="77777777" w:rsidTr="00E17CD8">
        <w:tc>
          <w:tcPr>
            <w:tcW w:w="2893" w:type="dxa"/>
          </w:tcPr>
          <w:p w14:paraId="584E9E47" w14:textId="77777777" w:rsidR="00677CF5" w:rsidRPr="0074215C" w:rsidRDefault="00677CF5" w:rsidP="00E17CD8">
            <w:pPr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 xml:space="preserve">Površina bo zasedena </w:t>
            </w:r>
          </w:p>
        </w:tc>
        <w:tc>
          <w:tcPr>
            <w:tcW w:w="6167" w:type="dxa"/>
          </w:tcPr>
          <w:p w14:paraId="5B1ADD30" w14:textId="77777777" w:rsidR="00677CF5" w:rsidRPr="0074215C" w:rsidRDefault="00677CF5" w:rsidP="00E17CD8">
            <w:pPr>
              <w:tabs>
                <w:tab w:val="left" w:pos="2834"/>
              </w:tabs>
              <w:rPr>
                <w:rFonts w:ascii="Arial" w:hAnsi="Arial" w:cs="Arial"/>
                <w:sz w:val="20"/>
                <w:szCs w:val="20"/>
              </w:rPr>
            </w:pPr>
            <w:r w:rsidRPr="0074215C">
              <w:rPr>
                <w:rFonts w:ascii="Arial" w:hAnsi="Arial" w:cs="Arial"/>
                <w:sz w:val="20"/>
                <w:szCs w:val="20"/>
              </w:rPr>
              <w:t>□ do _________________</w:t>
            </w:r>
          </w:p>
        </w:tc>
      </w:tr>
    </w:tbl>
    <w:p w14:paraId="75BE52C0" w14:textId="77777777" w:rsidR="00E17CD8" w:rsidRDefault="00E17CD8" w:rsidP="00E17CD8">
      <w:pPr>
        <w:spacing w:line="360" w:lineRule="auto"/>
        <w:rPr>
          <w:rFonts w:ascii="Arial" w:hAnsi="Arial" w:cs="Arial"/>
          <w:sz w:val="20"/>
          <w:szCs w:val="20"/>
        </w:rPr>
      </w:pPr>
    </w:p>
    <w:p w14:paraId="4CEDF3E8" w14:textId="77777777" w:rsidR="00E17CD8" w:rsidRPr="00E17CD8" w:rsidRDefault="00E17CD8" w:rsidP="00366770">
      <w:pPr>
        <w:spacing w:line="360" w:lineRule="auto"/>
        <w:ind w:left="142"/>
        <w:rPr>
          <w:rFonts w:ascii="Arial" w:hAnsi="Arial" w:cs="Arial"/>
          <w:sz w:val="6"/>
          <w:szCs w:val="6"/>
        </w:rPr>
      </w:pPr>
    </w:p>
    <w:p w14:paraId="6471A3F0" w14:textId="53BF0B05" w:rsidR="0074215C" w:rsidRDefault="00677CF5" w:rsidP="00E17CD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Opomb</w:t>
      </w:r>
      <w:r w:rsidR="002F70F0">
        <w:rPr>
          <w:rFonts w:ascii="Arial" w:hAnsi="Arial" w:cs="Arial"/>
          <w:sz w:val="20"/>
          <w:szCs w:val="20"/>
        </w:rPr>
        <w:t>a (opis prireditve/</w:t>
      </w:r>
      <w:r w:rsidR="00A6016E">
        <w:rPr>
          <w:rFonts w:ascii="Arial" w:hAnsi="Arial" w:cs="Arial"/>
          <w:sz w:val="20"/>
          <w:szCs w:val="20"/>
        </w:rPr>
        <w:t>dogodka</w:t>
      </w:r>
      <w:r w:rsidR="002F70F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7CD8" w14:paraId="4E0432C1" w14:textId="77777777" w:rsidTr="00E17CD8">
        <w:tc>
          <w:tcPr>
            <w:tcW w:w="9060" w:type="dxa"/>
            <w:tcBorders>
              <w:left w:val="nil"/>
              <w:right w:val="nil"/>
            </w:tcBorders>
          </w:tcPr>
          <w:p w14:paraId="5FE0CC23" w14:textId="77777777" w:rsidR="00E17CD8" w:rsidRDefault="00E17CD8" w:rsidP="00E17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BDD6B" w14:textId="77777777" w:rsidR="0074215C" w:rsidRDefault="0074215C" w:rsidP="0074215C">
      <w:pPr>
        <w:rPr>
          <w:rFonts w:ascii="Arial" w:hAnsi="Arial" w:cs="Arial"/>
          <w:szCs w:val="22"/>
          <w:vertAlign w:val="superscript"/>
        </w:rPr>
      </w:pPr>
    </w:p>
    <w:p w14:paraId="664A1BAC" w14:textId="77777777" w:rsidR="0074215C" w:rsidRPr="00544EB1" w:rsidRDefault="0074215C" w:rsidP="0074215C">
      <w:pPr>
        <w:pStyle w:val="Telobesedila"/>
        <w:spacing w:after="0"/>
        <w:rPr>
          <w:rFonts w:ascii="Arial" w:hAnsi="Arial" w:cs="Arial"/>
          <w:b/>
          <w:bCs/>
          <w:sz w:val="20"/>
          <w:szCs w:val="20"/>
        </w:rPr>
      </w:pPr>
      <w:r w:rsidRPr="00544EB1">
        <w:rPr>
          <w:rFonts w:ascii="Arial" w:hAnsi="Arial" w:cs="Arial"/>
          <w:sz w:val="20"/>
          <w:szCs w:val="20"/>
        </w:rPr>
        <w:t xml:space="preserve">Datum, </w:t>
      </w:r>
      <w:r w:rsidRPr="00544EB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544EB1">
        <w:rPr>
          <w:rFonts w:ascii="Arial" w:hAnsi="Arial" w:cs="Arial"/>
          <w:sz w:val="20"/>
          <w:szCs w:val="20"/>
        </w:rPr>
        <w:instrText xml:space="preserve"> FORMTEXT </w:instrText>
      </w:r>
      <w:r w:rsidRPr="00544EB1">
        <w:rPr>
          <w:rFonts w:ascii="Arial" w:hAnsi="Arial" w:cs="Arial"/>
          <w:b/>
          <w:bCs/>
          <w:sz w:val="20"/>
          <w:szCs w:val="20"/>
        </w:rPr>
      </w:r>
      <w:r w:rsidRPr="00544EB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noProof/>
          <w:sz w:val="20"/>
          <w:szCs w:val="20"/>
        </w:rPr>
        <w:t> </w:t>
      </w:r>
      <w:r w:rsidRPr="00544EB1">
        <w:rPr>
          <w:rFonts w:ascii="Arial" w:hAnsi="Arial" w:cs="Arial"/>
          <w:b/>
          <w:bCs/>
          <w:sz w:val="20"/>
          <w:szCs w:val="20"/>
        </w:rPr>
        <w:fldChar w:fldCharType="end"/>
      </w:r>
    </w:p>
    <w:tbl>
      <w:tblPr>
        <w:tblStyle w:val="Tabelamrea"/>
        <w:tblW w:w="2126" w:type="dxa"/>
        <w:tblInd w:w="56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74215C" w:rsidRPr="00544EB1" w14:paraId="6443B82B" w14:textId="77777777" w:rsidTr="0074215C"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49277" w14:textId="77777777" w:rsidR="0074215C" w:rsidRPr="00544EB1" w:rsidRDefault="0074215C" w:rsidP="00CE4E9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XSpec="right" w:tblpY="-222"/>
        <w:tblW w:w="4253" w:type="dxa"/>
        <w:tblLook w:val="04A0" w:firstRow="1" w:lastRow="0" w:firstColumn="1" w:lastColumn="0" w:noHBand="0" w:noVBand="1"/>
      </w:tblPr>
      <w:tblGrid>
        <w:gridCol w:w="4253"/>
      </w:tblGrid>
      <w:tr w:rsidR="0074215C" w:rsidRPr="00544EB1" w14:paraId="6E582684" w14:textId="77777777" w:rsidTr="00CE4E9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D3AC4" w14:textId="77777777" w:rsidR="0074215C" w:rsidRPr="00544EB1" w:rsidRDefault="0074215C" w:rsidP="00CE4E9B">
            <w:pPr>
              <w:tabs>
                <w:tab w:val="right" w:pos="9360"/>
              </w:tabs>
              <w:ind w:left="37" w:right="184"/>
              <w:jc w:val="center"/>
              <w:rPr>
                <w:rFonts w:ascii="Arial" w:hAnsi="Arial" w:cs="Arial"/>
                <w:vertAlign w:val="superscript"/>
              </w:rPr>
            </w:pPr>
            <w:r w:rsidRPr="00544EB1">
              <w:rPr>
                <w:rFonts w:ascii="Arial" w:hAnsi="Arial" w:cs="Arial"/>
                <w:vertAlign w:val="superscript"/>
              </w:rPr>
              <w:t>(podpis vlagatelja oziroma zakonitega zastopnika in žig)</w:t>
            </w:r>
          </w:p>
          <w:p w14:paraId="51C42F51" w14:textId="77777777" w:rsidR="0074215C" w:rsidRPr="00544EB1" w:rsidRDefault="0074215C" w:rsidP="00CE4E9B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6CA8BF7" w14:textId="77777777" w:rsidR="0074215C" w:rsidRPr="008D79C5" w:rsidRDefault="0074215C" w:rsidP="0074215C">
      <w:pPr>
        <w:rPr>
          <w:rFonts w:ascii="Arial" w:hAnsi="Arial" w:cs="Arial"/>
          <w:sz w:val="20"/>
          <w:szCs w:val="22"/>
        </w:rPr>
      </w:pPr>
    </w:p>
    <w:p w14:paraId="2233D91F" w14:textId="77777777" w:rsidR="0074215C" w:rsidRDefault="0074215C" w:rsidP="00792841">
      <w:pPr>
        <w:rPr>
          <w:rFonts w:ascii="Arial" w:hAnsi="Arial" w:cs="Arial"/>
          <w:sz w:val="20"/>
          <w:szCs w:val="20"/>
        </w:rPr>
      </w:pPr>
    </w:p>
    <w:p w14:paraId="0F619B74" w14:textId="77777777" w:rsidR="0074215C" w:rsidRDefault="0074215C" w:rsidP="00792841">
      <w:pPr>
        <w:rPr>
          <w:rFonts w:ascii="Arial" w:hAnsi="Arial" w:cs="Arial"/>
          <w:sz w:val="20"/>
          <w:szCs w:val="20"/>
        </w:rPr>
      </w:pPr>
    </w:p>
    <w:p w14:paraId="58BB04C9" w14:textId="24FE9129" w:rsidR="002927DC" w:rsidRPr="0074215C" w:rsidRDefault="00053405" w:rsidP="00366770">
      <w:pPr>
        <w:ind w:left="142"/>
        <w:rPr>
          <w:rFonts w:ascii="Arial" w:hAnsi="Arial" w:cs="Arial"/>
          <w:b/>
          <w:bCs/>
          <w:szCs w:val="22"/>
        </w:rPr>
      </w:pPr>
      <w:r w:rsidRPr="00A6016E">
        <w:rPr>
          <w:rFonts w:ascii="Arial" w:hAnsi="Arial" w:cs="Arial"/>
          <w:b/>
          <w:bCs/>
          <w:szCs w:val="22"/>
        </w:rPr>
        <w:lastRenderedPageBreak/>
        <w:t xml:space="preserve">OBVEZNE </w:t>
      </w:r>
      <w:r w:rsidR="00792841" w:rsidRPr="00A6016E">
        <w:rPr>
          <w:rFonts w:ascii="Arial" w:hAnsi="Arial" w:cs="Arial"/>
          <w:b/>
          <w:bCs/>
          <w:szCs w:val="22"/>
        </w:rPr>
        <w:t>PRILOGE: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260"/>
        <w:gridCol w:w="1149"/>
      </w:tblGrid>
      <w:tr w:rsidR="0074215C" w:rsidRPr="002927DC" w14:paraId="557407AA" w14:textId="77777777" w:rsidTr="00E17CD8">
        <w:tc>
          <w:tcPr>
            <w:tcW w:w="6663" w:type="dxa"/>
          </w:tcPr>
          <w:p w14:paraId="19B37D45" w14:textId="69A51C56" w:rsidR="0074215C" w:rsidRPr="002927DC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927DC">
              <w:rPr>
                <w:rFonts w:ascii="Arial" w:hAnsi="Arial" w:cs="Arial"/>
                <w:sz w:val="18"/>
                <w:szCs w:val="18"/>
              </w:rPr>
              <w:t>VRSTA PRILOGE</w:t>
            </w:r>
            <w:r w:rsidRPr="0074215C">
              <w:rPr>
                <w:rFonts w:ascii="Arial" w:hAnsi="Arial" w:cs="Arial"/>
                <w:sz w:val="18"/>
                <w:szCs w:val="18"/>
                <w:vertAlign w:val="subscript"/>
              </w:rPr>
              <w:t>(ustrezno označite):</w:t>
            </w:r>
          </w:p>
        </w:tc>
        <w:tc>
          <w:tcPr>
            <w:tcW w:w="1260" w:type="dxa"/>
            <w:vAlign w:val="center"/>
          </w:tcPr>
          <w:p w14:paraId="7144EC3E" w14:textId="2D0D31C0" w:rsidR="0074215C" w:rsidRPr="0074215C" w:rsidRDefault="0074215C" w:rsidP="00E17C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149" w:type="dxa"/>
            <w:vAlign w:val="center"/>
          </w:tcPr>
          <w:p w14:paraId="15D98946" w14:textId="4DEF81DF" w:rsidR="0074215C" w:rsidRPr="0074215C" w:rsidRDefault="0074215C" w:rsidP="00E17C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</w:tr>
      <w:tr w:rsidR="0074215C" w:rsidRPr="002F70F0" w14:paraId="356C8930" w14:textId="77777777" w:rsidTr="00E17CD8">
        <w:tc>
          <w:tcPr>
            <w:tcW w:w="6663" w:type="dxa"/>
          </w:tcPr>
          <w:p w14:paraId="5F56D84D" w14:textId="77777777" w:rsidR="0074215C" w:rsidRPr="002F70F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0F0">
              <w:rPr>
                <w:rFonts w:ascii="Arial" w:hAnsi="Arial" w:cs="Arial"/>
                <w:sz w:val="18"/>
                <w:szCs w:val="18"/>
              </w:rPr>
              <w:t>mapna</w:t>
            </w:r>
            <w:proofErr w:type="spellEnd"/>
            <w:r w:rsidRPr="002F70F0">
              <w:rPr>
                <w:rFonts w:ascii="Arial" w:hAnsi="Arial" w:cs="Arial"/>
                <w:sz w:val="18"/>
                <w:szCs w:val="18"/>
              </w:rPr>
              <w:t xml:space="preserve"> kopija z vrisano lokacijo zasedbe javne površine, </w:t>
            </w:r>
          </w:p>
        </w:tc>
        <w:tc>
          <w:tcPr>
            <w:tcW w:w="1260" w:type="dxa"/>
            <w:vAlign w:val="center"/>
          </w:tcPr>
          <w:p w14:paraId="6059DFFE" w14:textId="64CEDAF8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149" w:type="dxa"/>
            <w:vAlign w:val="center"/>
          </w:tcPr>
          <w:p w14:paraId="21B4F01F" w14:textId="4853BCB3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4215C" w:rsidRPr="002F70F0" w14:paraId="3ED90837" w14:textId="77777777" w:rsidTr="00E17CD8">
        <w:tc>
          <w:tcPr>
            <w:tcW w:w="6663" w:type="dxa"/>
          </w:tcPr>
          <w:p w14:paraId="1FD7CB8F" w14:textId="77777777" w:rsidR="0074215C" w:rsidRPr="002F70F0" w:rsidRDefault="0074215C" w:rsidP="00E17CD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70F0">
              <w:rPr>
                <w:rFonts w:ascii="Arial" w:hAnsi="Arial" w:cs="Arial"/>
                <w:sz w:val="20"/>
                <w:szCs w:val="20"/>
              </w:rPr>
              <w:t>načrt objekta s podatki o namenu, dimenzijah, obliki, barvi</w:t>
            </w:r>
          </w:p>
          <w:p w14:paraId="34A8ED9D" w14:textId="77777777" w:rsidR="0074215C" w:rsidRPr="002F70F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70F0">
              <w:rPr>
                <w:rFonts w:ascii="Arial" w:hAnsi="Arial" w:cs="Arial"/>
                <w:sz w:val="20"/>
                <w:szCs w:val="20"/>
              </w:rPr>
              <w:t>(grafična priloga);</w:t>
            </w:r>
          </w:p>
        </w:tc>
        <w:tc>
          <w:tcPr>
            <w:tcW w:w="1260" w:type="dxa"/>
            <w:vAlign w:val="center"/>
          </w:tcPr>
          <w:p w14:paraId="663C710E" w14:textId="2FD499F6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49" w:type="dxa"/>
            <w:vAlign w:val="center"/>
          </w:tcPr>
          <w:p w14:paraId="4FB07082" w14:textId="7FEF0EC0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74215C" w:rsidRPr="002F70F0" w14:paraId="1FE7C573" w14:textId="77777777" w:rsidTr="00E17CD8">
        <w:tc>
          <w:tcPr>
            <w:tcW w:w="6663" w:type="dxa"/>
          </w:tcPr>
          <w:p w14:paraId="271CE96B" w14:textId="77777777" w:rsidR="0074215C" w:rsidRPr="002F70F0" w:rsidRDefault="0074215C" w:rsidP="00E17CD8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0F0">
              <w:rPr>
                <w:rFonts w:ascii="Arial" w:hAnsi="Arial" w:cs="Arial"/>
                <w:color w:val="000000"/>
                <w:sz w:val="20"/>
                <w:szCs w:val="20"/>
              </w:rPr>
              <w:t>soglasje Zavoda za varstvo kulturne dediščine Slovenije, če gre za rabo javne površine na območju, ki je razglašeno za kulturni spomenik</w:t>
            </w:r>
          </w:p>
        </w:tc>
        <w:tc>
          <w:tcPr>
            <w:tcW w:w="1260" w:type="dxa"/>
            <w:vAlign w:val="center"/>
          </w:tcPr>
          <w:p w14:paraId="0D1F7E17" w14:textId="282884CD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Potrditev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49" w:type="dxa"/>
            <w:vAlign w:val="center"/>
          </w:tcPr>
          <w:p w14:paraId="1B3373A2" w14:textId="04EAC0C3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Potrditev2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74215C" w:rsidRPr="002F70F0" w14:paraId="025EDD66" w14:textId="77777777" w:rsidTr="00E17CD8">
        <w:tc>
          <w:tcPr>
            <w:tcW w:w="6663" w:type="dxa"/>
          </w:tcPr>
          <w:p w14:paraId="198E9E14" w14:textId="77777777" w:rsidR="0074215C" w:rsidRPr="002F70F0" w:rsidRDefault="0074215C" w:rsidP="00E17CD8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0F0">
              <w:rPr>
                <w:rFonts w:ascii="Arial" w:hAnsi="Arial" w:cs="Arial"/>
                <w:color w:val="000000"/>
                <w:sz w:val="20"/>
                <w:szCs w:val="20"/>
              </w:rPr>
              <w:t>soglasje Zavoda RS za varstvo narave , če gre za rabo javne površine na območju parkovnih površin ali na  naravovarstvenih območjih</w:t>
            </w:r>
          </w:p>
        </w:tc>
        <w:tc>
          <w:tcPr>
            <w:tcW w:w="1260" w:type="dxa"/>
            <w:vAlign w:val="center"/>
          </w:tcPr>
          <w:p w14:paraId="0F9A695F" w14:textId="4B21565F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Potrditev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49" w:type="dxa"/>
            <w:vAlign w:val="center"/>
          </w:tcPr>
          <w:p w14:paraId="0F531BD1" w14:textId="7AD9E158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74215C" w:rsidRPr="002F70F0" w14:paraId="68A288EF" w14:textId="77777777" w:rsidTr="00E17CD8">
        <w:tc>
          <w:tcPr>
            <w:tcW w:w="6663" w:type="dxa"/>
          </w:tcPr>
          <w:p w14:paraId="0C603593" w14:textId="77777777" w:rsidR="0074215C" w:rsidRPr="002F70F0" w:rsidRDefault="0074215C" w:rsidP="00E17C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0F0">
              <w:rPr>
                <w:rFonts w:ascii="Arial" w:hAnsi="Arial" w:cs="Arial"/>
                <w:color w:val="000000"/>
                <w:sz w:val="20"/>
                <w:szCs w:val="20"/>
              </w:rPr>
              <w:t>posnetek stanja javne površine pred izvedbo javne prireditve, ki ga po naročilu organizatorja izdela izvajalec javne službe rednega vzdrževanja in organiziranja obnavljanja občinskih javnih cest ter vzdrževanja drugih prometnih površin</w:t>
            </w:r>
          </w:p>
        </w:tc>
        <w:tc>
          <w:tcPr>
            <w:tcW w:w="1260" w:type="dxa"/>
            <w:vAlign w:val="center"/>
          </w:tcPr>
          <w:p w14:paraId="7D9424C3" w14:textId="2B0AF153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49" w:type="dxa"/>
            <w:vAlign w:val="center"/>
          </w:tcPr>
          <w:p w14:paraId="61F3FFA0" w14:textId="56F316AA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Potrditev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74215C" w:rsidRPr="002F70F0" w14:paraId="0DA6C55B" w14:textId="77777777" w:rsidTr="00E17CD8">
        <w:tc>
          <w:tcPr>
            <w:tcW w:w="6663" w:type="dxa"/>
          </w:tcPr>
          <w:p w14:paraId="3E6C385A" w14:textId="77777777" w:rsidR="0074215C" w:rsidRPr="002F70F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70F0">
              <w:rPr>
                <w:rFonts w:ascii="Arial" w:hAnsi="Arial" w:cs="Arial"/>
                <w:sz w:val="18"/>
                <w:szCs w:val="18"/>
              </w:rPr>
              <w:t>fotografija obstoječega stanja oz. fotomontažo zasedbe javne površine</w:t>
            </w:r>
          </w:p>
        </w:tc>
        <w:tc>
          <w:tcPr>
            <w:tcW w:w="1260" w:type="dxa"/>
            <w:vAlign w:val="center"/>
          </w:tcPr>
          <w:p w14:paraId="24BD1624" w14:textId="7CA1620F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Potrditev1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49" w:type="dxa"/>
            <w:vAlign w:val="center"/>
          </w:tcPr>
          <w:p w14:paraId="58BAB461" w14:textId="45F61269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otrditev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74215C" w:rsidRPr="002F70F0" w14:paraId="516375A5" w14:textId="77777777" w:rsidTr="00E17CD8">
        <w:tc>
          <w:tcPr>
            <w:tcW w:w="6663" w:type="dxa"/>
          </w:tcPr>
          <w:p w14:paraId="04FDB575" w14:textId="562F3355" w:rsidR="0074215C" w:rsidRPr="00432004" w:rsidRDefault="0074215C" w:rsidP="00E17CD8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32004">
              <w:rPr>
                <w:rFonts w:ascii="Arial" w:hAnsi="Arial" w:cs="Arial"/>
                <w:sz w:val="20"/>
                <w:szCs w:val="20"/>
              </w:rPr>
              <w:t>o tarifni št. 1 in 3 Zakona o upravnih taksah (ZUT) znaša upravna taksa:</w:t>
            </w:r>
          </w:p>
          <w:p w14:paraId="1426FCE8" w14:textId="77777777" w:rsidR="0074215C" w:rsidRPr="00432004" w:rsidRDefault="0074215C" w:rsidP="00E17CD8">
            <w:pPr>
              <w:numPr>
                <w:ilvl w:val="0"/>
                <w:numId w:val="25"/>
              </w:numPr>
              <w:tabs>
                <w:tab w:val="clear" w:pos="720"/>
              </w:tabs>
              <w:ind w:left="3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004">
              <w:rPr>
                <w:rStyle w:val="Krepko"/>
                <w:rFonts w:ascii="Arial" w:hAnsi="Arial" w:cs="Arial"/>
                <w:sz w:val="20"/>
                <w:szCs w:val="20"/>
              </w:rPr>
              <w:t>22,60 EUR</w:t>
            </w:r>
            <w:r w:rsidRPr="00432004">
              <w:rPr>
                <w:rFonts w:ascii="Arial" w:hAnsi="Arial" w:cs="Arial"/>
                <w:sz w:val="20"/>
                <w:szCs w:val="20"/>
              </w:rPr>
              <w:t>, če je vloga v fizični obliki ali</w:t>
            </w:r>
          </w:p>
          <w:p w14:paraId="36C11AFC" w14:textId="77777777" w:rsidR="0074215C" w:rsidRPr="00432004" w:rsidRDefault="0074215C" w:rsidP="00E17CD8">
            <w:pPr>
              <w:numPr>
                <w:ilvl w:val="0"/>
                <w:numId w:val="26"/>
              </w:numPr>
              <w:tabs>
                <w:tab w:val="clear" w:pos="720"/>
              </w:tabs>
              <w:ind w:left="3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004">
              <w:rPr>
                <w:rStyle w:val="Krepko"/>
                <w:rFonts w:ascii="Arial" w:hAnsi="Arial" w:cs="Arial"/>
                <w:sz w:val="20"/>
                <w:szCs w:val="20"/>
              </w:rPr>
              <w:t>18,10 EUR,</w:t>
            </w:r>
            <w:r w:rsidRPr="00432004">
              <w:rPr>
                <w:rFonts w:ascii="Arial" w:hAnsi="Arial" w:cs="Arial"/>
                <w:sz w:val="20"/>
                <w:szCs w:val="20"/>
              </w:rPr>
              <w:t> če je vložena elektronska vloga, ali</w:t>
            </w:r>
          </w:p>
          <w:p w14:paraId="2935130F" w14:textId="77777777" w:rsidR="0074215C" w:rsidRPr="00432004" w:rsidRDefault="0074215C" w:rsidP="00E17CD8">
            <w:pPr>
              <w:numPr>
                <w:ilvl w:val="0"/>
                <w:numId w:val="27"/>
              </w:numPr>
              <w:tabs>
                <w:tab w:val="clear" w:pos="720"/>
              </w:tabs>
              <w:ind w:left="32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2004">
              <w:rPr>
                <w:rStyle w:val="Krepko"/>
                <w:rFonts w:ascii="Arial" w:hAnsi="Arial" w:cs="Arial"/>
                <w:sz w:val="20"/>
                <w:szCs w:val="20"/>
              </w:rPr>
              <w:t>brezplačno</w:t>
            </w:r>
            <w:r w:rsidRPr="00432004">
              <w:rPr>
                <w:rFonts w:ascii="Arial" w:hAnsi="Arial" w:cs="Arial"/>
                <w:sz w:val="20"/>
                <w:szCs w:val="20"/>
              </w:rPr>
              <w:t> ob predložitvi ustreznega potrdila o oprostitvi upravne takse po </w:t>
            </w:r>
            <w:hyperlink r:id="rId7" w:history="1">
              <w:r w:rsidRPr="00432004">
                <w:rPr>
                  <w:rStyle w:val="Hiperpovezava"/>
                  <w:rFonts w:ascii="Arial" w:hAnsi="Arial" w:cs="Arial"/>
                  <w:sz w:val="20"/>
                  <w:szCs w:val="20"/>
                </w:rPr>
                <w:t>ZUT</w:t>
              </w:r>
            </w:hyperlink>
            <w:r w:rsidRPr="004320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A2888B" w14:textId="5AE109B9" w:rsidR="0074215C" w:rsidRPr="00366770" w:rsidRDefault="0074215C" w:rsidP="00E17CD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6770">
              <w:rPr>
                <w:rFonts w:ascii="Arial" w:hAnsi="Arial" w:cs="Arial"/>
                <w:sz w:val="20"/>
                <w:szCs w:val="20"/>
              </w:rPr>
              <w:t xml:space="preserve">Ob oddaji vloge se na sedežu občine lahko plača z gotovino ali s plačilnimi karticami, plačati pa jo je mogoče tudi na </w:t>
            </w:r>
            <w:r w:rsidRPr="003667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TRR SI56 0127 0470 0309 160, </w:t>
            </w:r>
            <w:r w:rsidRPr="00366770">
              <w:rPr>
                <w:rStyle w:val="Krepko"/>
                <w:rFonts w:ascii="Arial" w:hAnsi="Arial" w:cs="Arial"/>
                <w:sz w:val="20"/>
                <w:szCs w:val="20"/>
              </w:rPr>
              <w:t xml:space="preserve">referenca/sklic </w:t>
            </w:r>
            <w:r w:rsidRPr="00366770">
              <w:rPr>
                <w:rFonts w:ascii="Arial" w:hAnsi="Arial" w:cs="Arial"/>
                <w:b/>
                <w:sz w:val="20"/>
                <w:szCs w:val="20"/>
              </w:rPr>
              <w:t>SI11 75698-7111002</w:t>
            </w:r>
            <w:r w:rsidRPr="00366770">
              <w:rPr>
                <w:rStyle w:val="Krepko"/>
                <w:rFonts w:ascii="Arial" w:hAnsi="Arial" w:cs="Arial"/>
                <w:sz w:val="20"/>
                <w:szCs w:val="20"/>
              </w:rPr>
              <w:t>, namen nakazila Plačilo upravne takse, koda namena OTHR.</w:t>
            </w:r>
          </w:p>
        </w:tc>
        <w:tc>
          <w:tcPr>
            <w:tcW w:w="1260" w:type="dxa"/>
            <w:vAlign w:val="center"/>
          </w:tcPr>
          <w:p w14:paraId="70F95F5E" w14:textId="66F364F8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Potrditev1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49" w:type="dxa"/>
            <w:vAlign w:val="center"/>
          </w:tcPr>
          <w:p w14:paraId="5D5CEFAC" w14:textId="4A9A82E6" w:rsidR="0074215C" w:rsidRPr="002F70F0" w:rsidRDefault="0074215C" w:rsidP="00E17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Potrditev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6FA524D0" w14:textId="77777777" w:rsidR="002927DC" w:rsidRPr="00E17CD8" w:rsidRDefault="002927DC" w:rsidP="00792841">
      <w:pPr>
        <w:rPr>
          <w:rFonts w:ascii="Arial" w:hAnsi="Arial" w:cs="Arial"/>
          <w:sz w:val="6"/>
          <w:szCs w:val="6"/>
        </w:rPr>
      </w:pPr>
    </w:p>
    <w:p w14:paraId="2D8232A7" w14:textId="77777777" w:rsidR="002927DC" w:rsidRPr="00EB684A" w:rsidRDefault="002927DC" w:rsidP="00792841">
      <w:pPr>
        <w:rPr>
          <w:rFonts w:ascii="Arial" w:hAnsi="Arial" w:cs="Arial"/>
          <w:sz w:val="6"/>
          <w:szCs w:val="6"/>
        </w:rPr>
      </w:pPr>
    </w:p>
    <w:p w14:paraId="57A80D7C" w14:textId="4804C655" w:rsidR="00621D14" w:rsidRPr="0074215C" w:rsidRDefault="00F65FB5" w:rsidP="00792841">
      <w:pPr>
        <w:rPr>
          <w:rFonts w:ascii="Arial" w:hAnsi="Arial" w:cs="Arial"/>
          <w:b/>
          <w:sz w:val="20"/>
          <w:szCs w:val="20"/>
        </w:rPr>
      </w:pPr>
      <w:r w:rsidRPr="00A6016E">
        <w:rPr>
          <w:rFonts w:ascii="Arial" w:hAnsi="Arial" w:cs="Arial"/>
          <w:b/>
          <w:sz w:val="20"/>
          <w:szCs w:val="20"/>
        </w:rPr>
        <w:t xml:space="preserve"> </w:t>
      </w:r>
      <w:r w:rsidR="00621D14" w:rsidRPr="00A6016E">
        <w:rPr>
          <w:rFonts w:ascii="Arial" w:hAnsi="Arial" w:cs="Arial"/>
          <w:b/>
          <w:sz w:val="20"/>
          <w:szCs w:val="20"/>
        </w:rPr>
        <w:t>Tarifa občinskih taks</w:t>
      </w:r>
      <w:r w:rsidR="00743C16" w:rsidRPr="00A6016E">
        <w:rPr>
          <w:rFonts w:ascii="Arial" w:hAnsi="Arial" w:cs="Arial"/>
          <w:b/>
          <w:sz w:val="20"/>
          <w:szCs w:val="20"/>
        </w:rPr>
        <w:t xml:space="preserve"> - </w:t>
      </w:r>
      <w:r w:rsidR="00743C16" w:rsidRPr="00A6016E">
        <w:rPr>
          <w:rFonts w:ascii="Arial" w:hAnsi="Arial" w:cs="Arial"/>
          <w:sz w:val="20"/>
          <w:szCs w:val="20"/>
        </w:rPr>
        <w:t xml:space="preserve">vrednost točke: </w:t>
      </w:r>
      <w:r w:rsidR="00F672BB" w:rsidRPr="00F672BB">
        <w:rPr>
          <w:rFonts w:ascii="Arial" w:hAnsi="Arial" w:cs="Arial"/>
          <w:sz w:val="20"/>
          <w:szCs w:val="20"/>
        </w:rPr>
        <w:t xml:space="preserve">0,3849 </w:t>
      </w:r>
      <w:r w:rsidR="00743C16" w:rsidRPr="00A6016E">
        <w:rPr>
          <w:rFonts w:ascii="Arial" w:hAnsi="Arial" w:cs="Arial"/>
          <w:sz w:val="20"/>
          <w:szCs w:val="20"/>
        </w:rPr>
        <w:t>EUR</w:t>
      </w:r>
    </w:p>
    <w:tbl>
      <w:tblPr>
        <w:tblW w:w="10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F36EE1" w:rsidRPr="00F36EE1" w14:paraId="3168D6B9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7"/>
              <w:gridCol w:w="1134"/>
              <w:gridCol w:w="1134"/>
              <w:gridCol w:w="989"/>
            </w:tblGrid>
            <w:tr w:rsidR="00F36EE1" w:rsidRPr="00F36EE1" w14:paraId="7B8450FA" w14:textId="77777777" w:rsidTr="00A85E28">
              <w:trPr>
                <w:trHeight w:val="294"/>
              </w:trPr>
              <w:tc>
                <w:tcPr>
                  <w:tcW w:w="5697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0B5FF8C4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Taksni predmeti</w:t>
                  </w:r>
                </w:p>
              </w:tc>
              <w:tc>
                <w:tcPr>
                  <w:tcW w:w="1134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7BD73979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Cona 1</w:t>
                  </w:r>
                </w:p>
              </w:tc>
              <w:tc>
                <w:tcPr>
                  <w:tcW w:w="1134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0AC4DD58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Cona 2</w:t>
                  </w:r>
                </w:p>
              </w:tc>
              <w:tc>
                <w:tcPr>
                  <w:tcW w:w="989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3D6C36EF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Cona 3</w:t>
                  </w:r>
                </w:p>
              </w:tc>
            </w:tr>
            <w:tr w:rsidR="00F36EE1" w:rsidRPr="00F36EE1" w14:paraId="515F6534" w14:textId="77777777" w:rsidTr="00A85E28">
              <w:trPr>
                <w:trHeight w:val="271"/>
              </w:trPr>
              <w:tc>
                <w:tcPr>
                  <w:tcW w:w="5697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1E238514" w14:textId="77777777" w:rsidR="00F36EE1" w:rsidRPr="00F36EE1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1.  območje javne prireditve ali razstave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53B5064A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 xml:space="preserve">1,28 </w:t>
                  </w:r>
                  <w:proofErr w:type="spellStart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F36EE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62BF1D4C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 xml:space="preserve">1,05 </w:t>
                  </w:r>
                  <w:proofErr w:type="spellStart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F36EE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tcMar>
                    <w:top w:w="74" w:type="dxa"/>
                    <w:left w:w="57" w:type="dxa"/>
                    <w:bottom w:w="0" w:type="dxa"/>
                    <w:right w:w="66" w:type="dxa"/>
                  </w:tcMar>
                  <w:hideMark/>
                </w:tcPr>
                <w:p w14:paraId="58D3D356" w14:textId="77777777" w:rsidR="00F36EE1" w:rsidRPr="00F36EE1" w:rsidRDefault="00F36EE1" w:rsidP="006720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 xml:space="preserve">0,65 </w:t>
                  </w:r>
                  <w:proofErr w:type="spellStart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F36EE1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F36EE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14:paraId="53BA695C" w14:textId="40FBFE26" w:rsidR="00F36EE1" w:rsidRPr="00EB684A" w:rsidRDefault="00F36EE1" w:rsidP="0067200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36EE1" w:rsidRPr="00F36EE1" w14:paraId="59061560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4B0E" w14:textId="24D5CBAF" w:rsidR="00F36EE1" w:rsidRPr="00E17CD8" w:rsidRDefault="00F36EE1" w:rsidP="00672003">
            <w:pPr>
              <w:rPr>
                <w:rFonts w:ascii="Arial" w:hAnsi="Arial" w:cs="Arial"/>
                <w:sz w:val="20"/>
                <w:szCs w:val="20"/>
              </w:rPr>
            </w:pPr>
            <w:r w:rsidRPr="00E17CD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VIŠINA UPORABNINE (brez davka na dodano vrednost)</w:t>
            </w:r>
          </w:p>
        </w:tc>
      </w:tr>
      <w:tr w:rsidR="00F36EE1" w:rsidRPr="00F36EE1" w14:paraId="1095209E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F40B" w14:textId="2BA5E3B0" w:rsidR="00F36EE1" w:rsidRPr="00E17CD8" w:rsidRDefault="00F36EE1" w:rsidP="00672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EE1" w:rsidRPr="00F36EE1" w14:paraId="7D72F032" w14:textId="77777777" w:rsidTr="0074215C">
        <w:tc>
          <w:tcPr>
            <w:tcW w:w="10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1"/>
              <w:gridCol w:w="1560"/>
              <w:gridCol w:w="1561"/>
              <w:gridCol w:w="1412"/>
            </w:tblGrid>
            <w:tr w:rsidR="00F36EE1" w:rsidRPr="00E17CD8" w14:paraId="46060D25" w14:textId="77777777" w:rsidTr="00EB684A">
              <w:tc>
                <w:tcPr>
                  <w:tcW w:w="4421" w:type="dxa"/>
                  <w:tcBorders>
                    <w:top w:val="single" w:sz="8" w:space="0" w:color="181717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4410FFFA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Dejavnost</w:t>
                  </w:r>
                </w:p>
              </w:tc>
              <w:tc>
                <w:tcPr>
                  <w:tcW w:w="1560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B38E49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Cona 1</w:t>
                  </w:r>
                </w:p>
              </w:tc>
              <w:tc>
                <w:tcPr>
                  <w:tcW w:w="1561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0A6A610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Cona 2</w:t>
                  </w:r>
                </w:p>
              </w:tc>
              <w:tc>
                <w:tcPr>
                  <w:tcW w:w="1412" w:type="dxa"/>
                  <w:tcBorders>
                    <w:top w:val="single" w:sz="8" w:space="0" w:color="181717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043D7D8C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Cona3</w:t>
                  </w:r>
                </w:p>
              </w:tc>
            </w:tr>
            <w:tr w:rsidR="00F36EE1" w:rsidRPr="00E17CD8" w14:paraId="5489963C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1332180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1. Gradbeni odri in gradbišča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1991C4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9DE44C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2,05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F016B98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1,45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2A21E346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D556AD7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2. Kioski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10F09B4A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1,50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9822FE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1,35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1274E92B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1,10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598AA49A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118C74C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3. Gostinski vrtovi •  letna sezona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EA2AAC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0,80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17DFA4C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0,70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8F7E7F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0,50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3AAF3745" w14:textId="77777777" w:rsidTr="00EB684A">
              <w:trPr>
                <w:trHeight w:val="408"/>
              </w:trPr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4CA25DC" w14:textId="18A76D2F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iCs/>
                      <w:sz w:val="20"/>
                      <w:szCs w:val="20"/>
                      <w:shd w:val="clear" w:color="auto" w:fill="FFFFFF"/>
                    </w:rPr>
                    <w:t>4. Gostinski vrtovi – zimska sezona (vrednost točke 0,16 EUR)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A1B3F03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0,80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24D4AFB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0,70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A424072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0,50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3A2A672C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EE83472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5. samostojni gostinski vrtovi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5D30E63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7FC7591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B370E3F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653D68EF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4B6CC67C" w14:textId="4DFC0E82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6. Premični objekti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(stojnice, objekti za prireditve in podobno),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prodajni avtomati in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stojala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7076A8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10,0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628E6A9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8,0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0C9C5A3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6,0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4D21D61D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FEF962D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7. Snemanje komercialno oglasnega</w:t>
                  </w:r>
                </w:p>
                <w:p w14:paraId="25613822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sporočila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1DB3268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800 EUR/ dan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7CD9C90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500 EUR/ dan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4A02166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300 EUR/ dan</w:t>
                  </w:r>
                </w:p>
              </w:tc>
            </w:tr>
            <w:tr w:rsidR="00F36EE1" w:rsidRPr="00E17CD8" w14:paraId="160D6E9E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62003EF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8. Objekti za promocijo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3543A2CB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14:paraId="7EC91DB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Ni dovoljena postavitev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0485B26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800 EUR/ leto do</w:t>
                  </w:r>
                </w:p>
                <w:p w14:paraId="1819C07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višine 2m;</w:t>
                  </w:r>
                </w:p>
                <w:p w14:paraId="2EF9145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1000 EUR/ leto nad 2m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7" w:type="dxa"/>
                    <w:bottom w:w="0" w:type="dxa"/>
                    <w:right w:w="7" w:type="dxa"/>
                  </w:tcMar>
                  <w:hideMark/>
                </w:tcPr>
                <w:p w14:paraId="248DD3D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600 EUR/ leto do</w:t>
                  </w:r>
                </w:p>
                <w:p w14:paraId="7004226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višine 2m;</w:t>
                  </w:r>
                </w:p>
                <w:p w14:paraId="69A9116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800 EUR/ leto nad 2m</w:t>
                  </w:r>
                </w:p>
              </w:tc>
            </w:tr>
            <w:tr w:rsidR="00F36EE1" w:rsidRPr="00E17CD8" w14:paraId="413EA4F0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1C5960D8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9. Zastave za promocijo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2BE4EFD9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14:paraId="08D2263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Ni dovoljena postavitev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011098F2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200 EUR/ leto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74C83FA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 EUR/ leto</w:t>
                  </w:r>
                </w:p>
              </w:tc>
            </w:tr>
            <w:tr w:rsidR="00F36EE1" w:rsidRPr="00E17CD8" w14:paraId="60CE30B9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1B4A6448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10. Turistična in obvestilna signalizacija (TIOS)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0FF5D083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644CE776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75588AB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2,40 </w:t>
                  </w:r>
                  <w:proofErr w:type="spellStart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tč</w:t>
                  </w:r>
                  <w:proofErr w:type="spellEnd"/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/m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F36EE1" w:rsidRPr="00E17CD8" w14:paraId="33B59558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2E6148A4" w14:textId="532B726A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11. Polnilnice za električna vozila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 priključitvijo na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lastno odjemno mesto električne energije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652C8C0D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300 EUR/ leto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7905ABB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200 EUR/ leto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6999288D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 EUR/ leto</w:t>
                  </w:r>
                </w:p>
              </w:tc>
            </w:tr>
            <w:tr w:rsidR="00F36EE1" w:rsidRPr="00E17CD8" w14:paraId="2481BF5F" w14:textId="77777777" w:rsidTr="00EB684A">
              <w:tc>
                <w:tcPr>
                  <w:tcW w:w="4421" w:type="dxa"/>
                  <w:tcBorders>
                    <w:top w:val="nil"/>
                    <w:left w:val="single" w:sz="8" w:space="0" w:color="181717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582F2EED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12. Polnilnice za električna vozila</w:t>
                  </w:r>
                </w:p>
                <w:p w14:paraId="252831C3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s priključitvijo na odjemno mesto</w:t>
                  </w:r>
                </w:p>
                <w:p w14:paraId="1A8D04CC" w14:textId="298795AD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električne energije v</w:t>
                  </w:r>
                  <w:r w:rsidR="00E17CD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lasti Mestne občine</w:t>
                  </w:r>
                </w:p>
                <w:p w14:paraId="2EFDCFFD" w14:textId="77777777" w:rsidR="00F36EE1" w:rsidRPr="00E17CD8" w:rsidRDefault="00F36EE1" w:rsidP="003667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Maribor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5A20FA7F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300 EUR/ leto</w:t>
                  </w:r>
                </w:p>
                <w:p w14:paraId="3E36AEF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5EBFB77D" w14:textId="1419D608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Amortizacija</w:t>
                  </w:r>
                </w:p>
                <w:p w14:paraId="7BEF11E5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odjemnega mesta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1D8E7614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200 EUR/ leto</w:t>
                  </w:r>
                </w:p>
                <w:p w14:paraId="7D54A8B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33D97150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Amortizacija odjemnega mesta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181717"/>
                    <w:right w:val="single" w:sz="8" w:space="0" w:color="181717"/>
                  </w:tcBorders>
                  <w:shd w:val="clear" w:color="auto" w:fill="FFFFFF"/>
                  <w:tcMar>
                    <w:top w:w="113" w:type="dxa"/>
                    <w:left w:w="56" w:type="dxa"/>
                    <w:bottom w:w="0" w:type="dxa"/>
                    <w:right w:w="7" w:type="dxa"/>
                  </w:tcMar>
                  <w:hideMark/>
                </w:tcPr>
                <w:p w14:paraId="37DCD537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100 EUR/ leto</w:t>
                  </w:r>
                </w:p>
                <w:p w14:paraId="2DEC7FF0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</w:p>
                <w:p w14:paraId="64F4F5AC" w14:textId="77777777" w:rsidR="00F36EE1" w:rsidRPr="00E17CD8" w:rsidRDefault="00F36EE1" w:rsidP="00672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CD8">
                    <w:rPr>
                      <w:rFonts w:ascii="Arial" w:hAnsi="Arial" w:cs="Arial"/>
                      <w:sz w:val="20"/>
                      <w:szCs w:val="20"/>
                    </w:rPr>
                    <w:t>Amortizacija odjemnega mes</w:t>
                  </w:r>
                </w:p>
              </w:tc>
            </w:tr>
          </w:tbl>
          <w:p w14:paraId="13E2C381" w14:textId="0BF4E35A" w:rsidR="00F36EE1" w:rsidRPr="00E17CD8" w:rsidRDefault="00F36EE1" w:rsidP="00672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A31ED" w14:textId="77777777" w:rsidR="00621D14" w:rsidRPr="00F36EE1" w:rsidRDefault="00621D14" w:rsidP="00EB684A">
      <w:pPr>
        <w:rPr>
          <w:rFonts w:ascii="Arial" w:hAnsi="Arial" w:cs="Arial"/>
          <w:sz w:val="20"/>
          <w:szCs w:val="20"/>
        </w:rPr>
      </w:pPr>
    </w:p>
    <w:sectPr w:rsidR="00621D14" w:rsidRPr="00F36EE1" w:rsidSect="00E17CD8">
      <w:headerReference w:type="even" r:id="rId8"/>
      <w:headerReference w:type="default" r:id="rId9"/>
      <w:headerReference w:type="first" r:id="rId10"/>
      <w:pgSz w:w="11906" w:h="16838"/>
      <w:pgMar w:top="284" w:right="1418" w:bottom="1134" w:left="1418" w:header="27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7DFE" w14:textId="77777777" w:rsidR="00374E8D" w:rsidRDefault="00374E8D">
      <w:r>
        <w:separator/>
      </w:r>
    </w:p>
  </w:endnote>
  <w:endnote w:type="continuationSeparator" w:id="0">
    <w:p w14:paraId="00012087" w14:textId="77777777" w:rsidR="00374E8D" w:rsidRDefault="0037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B044" w14:textId="77777777" w:rsidR="00374E8D" w:rsidRDefault="00374E8D">
      <w:r>
        <w:separator/>
      </w:r>
    </w:p>
  </w:footnote>
  <w:footnote w:type="continuationSeparator" w:id="0">
    <w:p w14:paraId="72469D69" w14:textId="77777777" w:rsidR="00374E8D" w:rsidRDefault="0037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362E" w14:textId="5DEA7DA1" w:rsidR="00621D14" w:rsidRDefault="00621D14" w:rsidP="00EA2796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4215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39E598E" w14:textId="77777777" w:rsidR="00621D14" w:rsidRDefault="00621D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4F4" w14:textId="77777777" w:rsidR="00621D14" w:rsidRDefault="00621D14" w:rsidP="00EA2796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80BA5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0DDAA3F" w14:textId="77777777" w:rsidR="00621D14" w:rsidRDefault="00621D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824B" w14:textId="69B3461D" w:rsidR="0074215C" w:rsidRDefault="0074215C" w:rsidP="0074215C">
    <w:pPr>
      <w:pStyle w:val="Glava"/>
      <w:ind w:left="1418"/>
    </w:pPr>
    <w:r>
      <w:rPr>
        <w:noProof/>
      </w:rPr>
      <w:drawing>
        <wp:inline distT="0" distB="0" distL="0" distR="0" wp14:anchorId="1A1A64F6" wp14:editId="019FE872">
          <wp:extent cx="504825" cy="523240"/>
          <wp:effectExtent l="0" t="0" r="9525" b="0"/>
          <wp:docPr id="1341977" name="Slika 1341977" descr="Slika, ki vsebuje besede simbol, risanka, grb, ilustracija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simbol, risanka, grb, ilustracija&#10;&#10;Opis je samodejno ustvarj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498" w:type="dxa"/>
      <w:tblInd w:w="-426" w:type="dxa"/>
      <w:tblLook w:val="04A0" w:firstRow="1" w:lastRow="0" w:firstColumn="1" w:lastColumn="0" w:noHBand="0" w:noVBand="1"/>
    </w:tblPr>
    <w:tblGrid>
      <w:gridCol w:w="4395"/>
      <w:gridCol w:w="5103"/>
    </w:tblGrid>
    <w:tr w:rsidR="00E17CD8" w:rsidRPr="005D20D9" w14:paraId="56D5A8AE" w14:textId="77777777" w:rsidTr="001C62B0">
      <w:tc>
        <w:tcPr>
          <w:tcW w:w="4395" w:type="dxa"/>
        </w:tcPr>
        <w:p w14:paraId="12230608" w14:textId="77777777" w:rsidR="00E17CD8" w:rsidRPr="005D20D9" w:rsidRDefault="00E17CD8" w:rsidP="00E17CD8">
          <w:pPr>
            <w:pStyle w:val="Glav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sz w:val="20"/>
              <w:szCs w:val="22"/>
            </w:rPr>
          </w:pPr>
          <w:r w:rsidRPr="005D20D9">
            <w:rPr>
              <w:rFonts w:ascii="Arial" w:hAnsi="Arial" w:cs="Arial"/>
              <w:sz w:val="20"/>
              <w:szCs w:val="22"/>
            </w:rPr>
            <w:t>MESTNA OBČINA MARIBOR</w:t>
          </w:r>
        </w:p>
        <w:p w14:paraId="64AB1EDF" w14:textId="77777777" w:rsidR="00E17CD8" w:rsidRPr="005D20D9" w:rsidRDefault="00E17CD8" w:rsidP="00E17CD8">
          <w:pPr>
            <w:pStyle w:val="Glav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sz w:val="20"/>
              <w:szCs w:val="22"/>
            </w:rPr>
          </w:pPr>
          <w:r w:rsidRPr="005D20D9">
            <w:rPr>
              <w:rFonts w:ascii="Arial" w:hAnsi="Arial" w:cs="Arial"/>
              <w:sz w:val="20"/>
              <w:szCs w:val="22"/>
            </w:rPr>
            <w:t>MESTNA UPRAVA</w:t>
          </w:r>
        </w:p>
        <w:p w14:paraId="13CC332C" w14:textId="77777777" w:rsidR="00E17CD8" w:rsidRPr="005D20D9" w:rsidRDefault="00E17CD8" w:rsidP="00E17CD8">
          <w:pPr>
            <w:ind w:right="-142"/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5D20D9">
            <w:rPr>
              <w:rFonts w:ascii="Arial" w:hAnsi="Arial" w:cs="Arial"/>
              <w:b/>
              <w:sz w:val="20"/>
              <w:szCs w:val="22"/>
            </w:rPr>
            <w:t>Urad za komunalo promet in prostor</w:t>
          </w:r>
        </w:p>
        <w:p w14:paraId="1BD3D084" w14:textId="77777777" w:rsidR="00E17CD8" w:rsidRPr="005D20D9" w:rsidRDefault="00E17CD8" w:rsidP="00E17CD8">
          <w:pPr>
            <w:ind w:right="-142"/>
            <w:jc w:val="center"/>
            <w:rPr>
              <w:rFonts w:ascii="Arial" w:hAnsi="Arial" w:cs="Arial"/>
            </w:rPr>
          </w:pPr>
          <w:r w:rsidRPr="005D20D9">
            <w:rPr>
              <w:rFonts w:ascii="Arial" w:hAnsi="Arial" w:cs="Arial"/>
              <w:sz w:val="20"/>
              <w:szCs w:val="22"/>
            </w:rPr>
            <w:t>Sektor za komunalo in promet</w:t>
          </w:r>
        </w:p>
      </w:tc>
      <w:tc>
        <w:tcPr>
          <w:tcW w:w="5103" w:type="dxa"/>
          <w:vAlign w:val="bottom"/>
        </w:tcPr>
        <w:p w14:paraId="27F30DE7" w14:textId="77777777" w:rsidR="00E17CD8" w:rsidRPr="005D20D9" w:rsidRDefault="00E17CD8" w:rsidP="00E17CD8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5D20D9">
            <w:rPr>
              <w:rFonts w:ascii="Arial" w:hAnsi="Arial" w:cs="Arial"/>
              <w:sz w:val="16"/>
            </w:rPr>
            <w:t>Ulica heroja Staneta 1, SI-2000 Maribor</w:t>
          </w:r>
        </w:p>
        <w:p w14:paraId="3269285E" w14:textId="77777777" w:rsidR="00E17CD8" w:rsidRPr="005D20D9" w:rsidRDefault="00E17CD8" w:rsidP="00E17CD8">
          <w:pPr>
            <w:pStyle w:val="Glava"/>
            <w:tabs>
              <w:tab w:val="clear" w:pos="4536"/>
            </w:tabs>
            <w:ind w:left="-136"/>
            <w:jc w:val="right"/>
            <w:rPr>
              <w:rFonts w:ascii="Arial" w:hAnsi="Arial" w:cs="Arial"/>
              <w:sz w:val="16"/>
            </w:rPr>
          </w:pPr>
          <w:r w:rsidRPr="005D20D9">
            <w:rPr>
              <w:rFonts w:ascii="Arial" w:hAnsi="Arial" w:cs="Arial"/>
              <w:sz w:val="16"/>
            </w:rPr>
            <w:t xml:space="preserve">T: +386.2.2201 000, E: </w:t>
          </w:r>
          <w:hyperlink r:id="rId2" w:history="1">
            <w:r w:rsidRPr="005D20D9">
              <w:rPr>
                <w:rStyle w:val="Hiperpovezava"/>
                <w:rFonts w:ascii="Arial" w:hAnsi="Arial" w:cs="Arial"/>
                <w:sz w:val="16"/>
              </w:rPr>
              <w:t>gp.mom@maribor.si</w:t>
            </w:r>
          </w:hyperlink>
        </w:p>
        <w:p w14:paraId="073E62A3" w14:textId="77777777" w:rsidR="00E17CD8" w:rsidRPr="005D20D9" w:rsidRDefault="00E17CD8" w:rsidP="00E17CD8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5D20D9">
            <w:rPr>
              <w:rFonts w:ascii="Arial" w:hAnsi="Arial" w:cs="Arial"/>
              <w:sz w:val="16"/>
            </w:rPr>
            <w:t>S: http://www.maribor.si</w:t>
          </w:r>
        </w:p>
        <w:p w14:paraId="7F5ABB70" w14:textId="77777777" w:rsidR="00E17CD8" w:rsidRPr="005D20D9" w:rsidRDefault="00E17CD8" w:rsidP="00E17CD8">
          <w:pPr>
            <w:jc w:val="right"/>
            <w:rPr>
              <w:rFonts w:ascii="Arial" w:hAnsi="Arial" w:cs="Arial"/>
            </w:rPr>
          </w:pPr>
          <w:r w:rsidRPr="005D20D9">
            <w:rPr>
              <w:rFonts w:ascii="Arial" w:hAnsi="Arial" w:cs="Arial"/>
              <w:sz w:val="16"/>
            </w:rPr>
            <w:t>Davčna številka: SI12709590, Matična številka: 5883369</w:t>
          </w:r>
        </w:p>
      </w:tc>
    </w:tr>
  </w:tbl>
  <w:p w14:paraId="36591262" w14:textId="77777777" w:rsidR="00E17CD8" w:rsidRDefault="00E17CD8" w:rsidP="00E17CD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BE9"/>
    <w:multiLevelType w:val="hybridMultilevel"/>
    <w:tmpl w:val="1896A2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201"/>
    <w:multiLevelType w:val="hybridMultilevel"/>
    <w:tmpl w:val="FBEC4036"/>
    <w:lvl w:ilvl="0" w:tplc="034CF268">
      <w:start w:val="1"/>
      <w:numFmt w:val="bullet"/>
      <w:pStyle w:val="Aline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3E0E"/>
    <w:multiLevelType w:val="multilevel"/>
    <w:tmpl w:val="9DC4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80686"/>
    <w:multiLevelType w:val="multilevel"/>
    <w:tmpl w:val="F22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12554"/>
    <w:multiLevelType w:val="multilevel"/>
    <w:tmpl w:val="9B4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11EB8"/>
    <w:multiLevelType w:val="hybridMultilevel"/>
    <w:tmpl w:val="36247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67E2"/>
    <w:multiLevelType w:val="hybridMultilevel"/>
    <w:tmpl w:val="3ABCB170"/>
    <w:lvl w:ilvl="0" w:tplc="B69E6FF4">
      <w:start w:val="1"/>
      <w:numFmt w:val="lowerLetter"/>
      <w:pStyle w:val="rke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3721B"/>
    <w:multiLevelType w:val="multilevel"/>
    <w:tmpl w:val="AE66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76E8F"/>
    <w:multiLevelType w:val="hybridMultilevel"/>
    <w:tmpl w:val="7D72F0B2"/>
    <w:lvl w:ilvl="0" w:tplc="1FE60886">
      <w:start w:val="1"/>
      <w:numFmt w:val="bullet"/>
      <w:pStyle w:val="Alineezami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7935"/>
    <w:multiLevelType w:val="hybridMultilevel"/>
    <w:tmpl w:val="7096AC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95801"/>
    <w:multiLevelType w:val="hybridMultilevel"/>
    <w:tmpl w:val="52E22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6E60"/>
    <w:multiLevelType w:val="hybridMultilevel"/>
    <w:tmpl w:val="38545BEA"/>
    <w:lvl w:ilvl="0" w:tplc="FE38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F17B50"/>
    <w:multiLevelType w:val="hybridMultilevel"/>
    <w:tmpl w:val="F31AB94A"/>
    <w:lvl w:ilvl="0" w:tplc="76A4E1C0">
      <w:start w:val="1"/>
      <w:numFmt w:val="decimal"/>
      <w:pStyle w:val="tevilenje"/>
      <w:lvlText w:val="%1."/>
      <w:lvlJc w:val="left"/>
      <w:pPr>
        <w:tabs>
          <w:tab w:val="num" w:pos="720"/>
        </w:tabs>
        <w:ind w:left="720" w:hanging="360"/>
      </w:pPr>
    </w:lvl>
    <w:lvl w:ilvl="1" w:tplc="3B48B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02B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EE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0C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445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0C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A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EF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D7932"/>
    <w:multiLevelType w:val="hybridMultilevel"/>
    <w:tmpl w:val="918081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26C71"/>
    <w:multiLevelType w:val="hybridMultilevel"/>
    <w:tmpl w:val="82268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64421"/>
    <w:multiLevelType w:val="hybridMultilevel"/>
    <w:tmpl w:val="BA82B552"/>
    <w:lvl w:ilvl="0" w:tplc="B182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323166">
    <w:abstractNumId w:val="12"/>
  </w:num>
  <w:num w:numId="2" w16cid:durableId="1851599763">
    <w:abstractNumId w:val="12"/>
  </w:num>
  <w:num w:numId="3" w16cid:durableId="2058313007">
    <w:abstractNumId w:val="1"/>
  </w:num>
  <w:num w:numId="4" w16cid:durableId="1281687979">
    <w:abstractNumId w:val="8"/>
  </w:num>
  <w:num w:numId="5" w16cid:durableId="695426148">
    <w:abstractNumId w:val="8"/>
  </w:num>
  <w:num w:numId="6" w16cid:durableId="1044865015">
    <w:abstractNumId w:val="1"/>
  </w:num>
  <w:num w:numId="7" w16cid:durableId="533614294">
    <w:abstractNumId w:val="8"/>
  </w:num>
  <w:num w:numId="8" w16cid:durableId="1675910353">
    <w:abstractNumId w:val="12"/>
  </w:num>
  <w:num w:numId="9" w16cid:durableId="120341632">
    <w:abstractNumId w:val="6"/>
  </w:num>
  <w:num w:numId="10" w16cid:durableId="830171797">
    <w:abstractNumId w:val="12"/>
  </w:num>
  <w:num w:numId="11" w16cid:durableId="1307513854">
    <w:abstractNumId w:val="12"/>
  </w:num>
  <w:num w:numId="12" w16cid:durableId="565116986">
    <w:abstractNumId w:val="12"/>
  </w:num>
  <w:num w:numId="13" w16cid:durableId="1225720276">
    <w:abstractNumId w:val="12"/>
  </w:num>
  <w:num w:numId="14" w16cid:durableId="1510870475">
    <w:abstractNumId w:val="12"/>
  </w:num>
  <w:num w:numId="15" w16cid:durableId="2134984592">
    <w:abstractNumId w:val="12"/>
  </w:num>
  <w:num w:numId="16" w16cid:durableId="1844465882">
    <w:abstractNumId w:val="15"/>
  </w:num>
  <w:num w:numId="17" w16cid:durableId="8338619">
    <w:abstractNumId w:val="9"/>
  </w:num>
  <w:num w:numId="18" w16cid:durableId="1207446880">
    <w:abstractNumId w:val="11"/>
  </w:num>
  <w:num w:numId="19" w16cid:durableId="873616849">
    <w:abstractNumId w:val="10"/>
  </w:num>
  <w:num w:numId="20" w16cid:durableId="1343049853">
    <w:abstractNumId w:val="0"/>
  </w:num>
  <w:num w:numId="21" w16cid:durableId="1412772699">
    <w:abstractNumId w:val="14"/>
  </w:num>
  <w:num w:numId="22" w16cid:durableId="1761637060">
    <w:abstractNumId w:val="7"/>
  </w:num>
  <w:num w:numId="23" w16cid:durableId="511342594">
    <w:abstractNumId w:val="13"/>
  </w:num>
  <w:num w:numId="24" w16cid:durableId="2002006630">
    <w:abstractNumId w:val="5"/>
  </w:num>
  <w:num w:numId="25" w16cid:durableId="1508443146">
    <w:abstractNumId w:val="4"/>
  </w:num>
  <w:num w:numId="26" w16cid:durableId="298389227">
    <w:abstractNumId w:val="2"/>
  </w:num>
  <w:num w:numId="27" w16cid:durableId="2076732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F5"/>
    <w:rsid w:val="00032044"/>
    <w:rsid w:val="00047107"/>
    <w:rsid w:val="00053405"/>
    <w:rsid w:val="00055B86"/>
    <w:rsid w:val="000565B0"/>
    <w:rsid w:val="00057E5F"/>
    <w:rsid w:val="00082D7E"/>
    <w:rsid w:val="00087680"/>
    <w:rsid w:val="000A075A"/>
    <w:rsid w:val="000A4DCF"/>
    <w:rsid w:val="000A528C"/>
    <w:rsid w:val="000A7447"/>
    <w:rsid w:val="000C696B"/>
    <w:rsid w:val="000E3EA1"/>
    <w:rsid w:val="000E4EA6"/>
    <w:rsid w:val="00105623"/>
    <w:rsid w:val="00117B20"/>
    <w:rsid w:val="0012018C"/>
    <w:rsid w:val="001364F6"/>
    <w:rsid w:val="00162D48"/>
    <w:rsid w:val="00175470"/>
    <w:rsid w:val="00181A31"/>
    <w:rsid w:val="001864D4"/>
    <w:rsid w:val="001B286D"/>
    <w:rsid w:val="001C1770"/>
    <w:rsid w:val="001D41FC"/>
    <w:rsid w:val="001E1AF6"/>
    <w:rsid w:val="001E30A8"/>
    <w:rsid w:val="001E693C"/>
    <w:rsid w:val="00232A56"/>
    <w:rsid w:val="00235144"/>
    <w:rsid w:val="00280BC2"/>
    <w:rsid w:val="0028357C"/>
    <w:rsid w:val="00284EBD"/>
    <w:rsid w:val="002866F4"/>
    <w:rsid w:val="002927DC"/>
    <w:rsid w:val="002A3184"/>
    <w:rsid w:val="002A556A"/>
    <w:rsid w:val="002B2ED3"/>
    <w:rsid w:val="002B6A71"/>
    <w:rsid w:val="002E1FA1"/>
    <w:rsid w:val="002E3E75"/>
    <w:rsid w:val="002F203C"/>
    <w:rsid w:val="002F663B"/>
    <w:rsid w:val="002F70F0"/>
    <w:rsid w:val="00316367"/>
    <w:rsid w:val="00316DB1"/>
    <w:rsid w:val="00335C25"/>
    <w:rsid w:val="003409C7"/>
    <w:rsid w:val="00340F2F"/>
    <w:rsid w:val="00352B12"/>
    <w:rsid w:val="00366770"/>
    <w:rsid w:val="00374E8D"/>
    <w:rsid w:val="00395AE6"/>
    <w:rsid w:val="003A37E2"/>
    <w:rsid w:val="003B1DFF"/>
    <w:rsid w:val="003C61DC"/>
    <w:rsid w:val="003C737B"/>
    <w:rsid w:val="003D6B55"/>
    <w:rsid w:val="003D6F6E"/>
    <w:rsid w:val="003E6702"/>
    <w:rsid w:val="003F6B07"/>
    <w:rsid w:val="003F7CC9"/>
    <w:rsid w:val="004212B1"/>
    <w:rsid w:val="00422D03"/>
    <w:rsid w:val="00423AE7"/>
    <w:rsid w:val="004349F5"/>
    <w:rsid w:val="00434D04"/>
    <w:rsid w:val="00435954"/>
    <w:rsid w:val="00454480"/>
    <w:rsid w:val="00460C2D"/>
    <w:rsid w:val="004638CF"/>
    <w:rsid w:val="00477C35"/>
    <w:rsid w:val="00483E80"/>
    <w:rsid w:val="00484E0E"/>
    <w:rsid w:val="004855A8"/>
    <w:rsid w:val="00492E60"/>
    <w:rsid w:val="004C2C38"/>
    <w:rsid w:val="004E3680"/>
    <w:rsid w:val="004F2095"/>
    <w:rsid w:val="00502C52"/>
    <w:rsid w:val="00513F46"/>
    <w:rsid w:val="0051593F"/>
    <w:rsid w:val="005425F4"/>
    <w:rsid w:val="00543128"/>
    <w:rsid w:val="005454B2"/>
    <w:rsid w:val="0056347F"/>
    <w:rsid w:val="005B1264"/>
    <w:rsid w:val="005B188C"/>
    <w:rsid w:val="005E5962"/>
    <w:rsid w:val="005F62BF"/>
    <w:rsid w:val="00600192"/>
    <w:rsid w:val="006172FE"/>
    <w:rsid w:val="00621D14"/>
    <w:rsid w:val="0062415C"/>
    <w:rsid w:val="006343AD"/>
    <w:rsid w:val="00643744"/>
    <w:rsid w:val="006479EA"/>
    <w:rsid w:val="00677CF5"/>
    <w:rsid w:val="0069073E"/>
    <w:rsid w:val="006921CF"/>
    <w:rsid w:val="006A7AF1"/>
    <w:rsid w:val="006B71AF"/>
    <w:rsid w:val="006C2B0B"/>
    <w:rsid w:val="006E054D"/>
    <w:rsid w:val="00706D9F"/>
    <w:rsid w:val="00707853"/>
    <w:rsid w:val="0074215C"/>
    <w:rsid w:val="00743C16"/>
    <w:rsid w:val="00754DA2"/>
    <w:rsid w:val="0076528C"/>
    <w:rsid w:val="00766B2A"/>
    <w:rsid w:val="00782A52"/>
    <w:rsid w:val="00783D8C"/>
    <w:rsid w:val="00792841"/>
    <w:rsid w:val="00794EF0"/>
    <w:rsid w:val="007A1369"/>
    <w:rsid w:val="007C00F6"/>
    <w:rsid w:val="007D2E99"/>
    <w:rsid w:val="007E77E6"/>
    <w:rsid w:val="00801BF0"/>
    <w:rsid w:val="008175E3"/>
    <w:rsid w:val="008438AC"/>
    <w:rsid w:val="008526B3"/>
    <w:rsid w:val="00860C3F"/>
    <w:rsid w:val="00880BA5"/>
    <w:rsid w:val="00895E91"/>
    <w:rsid w:val="00897AC5"/>
    <w:rsid w:val="008A0AE2"/>
    <w:rsid w:val="008A1F25"/>
    <w:rsid w:val="008A2AB8"/>
    <w:rsid w:val="008B2153"/>
    <w:rsid w:val="008B6F36"/>
    <w:rsid w:val="009039A6"/>
    <w:rsid w:val="00916E9D"/>
    <w:rsid w:val="00917BC5"/>
    <w:rsid w:val="00924E30"/>
    <w:rsid w:val="00932509"/>
    <w:rsid w:val="00935F3C"/>
    <w:rsid w:val="00940B64"/>
    <w:rsid w:val="00953C5F"/>
    <w:rsid w:val="00994566"/>
    <w:rsid w:val="0099559D"/>
    <w:rsid w:val="009A120A"/>
    <w:rsid w:val="009A4B52"/>
    <w:rsid w:val="009A6C16"/>
    <w:rsid w:val="009C068E"/>
    <w:rsid w:val="009C282F"/>
    <w:rsid w:val="009F116D"/>
    <w:rsid w:val="00A07512"/>
    <w:rsid w:val="00A10DBD"/>
    <w:rsid w:val="00A33DA3"/>
    <w:rsid w:val="00A368E9"/>
    <w:rsid w:val="00A41F30"/>
    <w:rsid w:val="00A4262C"/>
    <w:rsid w:val="00A50F6E"/>
    <w:rsid w:val="00A6016E"/>
    <w:rsid w:val="00A614D6"/>
    <w:rsid w:val="00A72524"/>
    <w:rsid w:val="00A7483D"/>
    <w:rsid w:val="00A85E28"/>
    <w:rsid w:val="00A910F9"/>
    <w:rsid w:val="00A96705"/>
    <w:rsid w:val="00AB3088"/>
    <w:rsid w:val="00AB33D7"/>
    <w:rsid w:val="00AB3F2C"/>
    <w:rsid w:val="00AC42CB"/>
    <w:rsid w:val="00AD2CBF"/>
    <w:rsid w:val="00B05A85"/>
    <w:rsid w:val="00B05DAA"/>
    <w:rsid w:val="00B50DD4"/>
    <w:rsid w:val="00B51395"/>
    <w:rsid w:val="00B63B95"/>
    <w:rsid w:val="00B84F88"/>
    <w:rsid w:val="00B86858"/>
    <w:rsid w:val="00B90DA2"/>
    <w:rsid w:val="00B919DF"/>
    <w:rsid w:val="00B92383"/>
    <w:rsid w:val="00B97C8C"/>
    <w:rsid w:val="00BB6021"/>
    <w:rsid w:val="00BF2006"/>
    <w:rsid w:val="00C074A0"/>
    <w:rsid w:val="00C422FF"/>
    <w:rsid w:val="00C73700"/>
    <w:rsid w:val="00C83EC7"/>
    <w:rsid w:val="00CB39C8"/>
    <w:rsid w:val="00CD6788"/>
    <w:rsid w:val="00CE2CB6"/>
    <w:rsid w:val="00CE3B76"/>
    <w:rsid w:val="00CF7E29"/>
    <w:rsid w:val="00D2033C"/>
    <w:rsid w:val="00D309A4"/>
    <w:rsid w:val="00D55947"/>
    <w:rsid w:val="00D6099C"/>
    <w:rsid w:val="00D92DFA"/>
    <w:rsid w:val="00DB0389"/>
    <w:rsid w:val="00DB2AF7"/>
    <w:rsid w:val="00DC3117"/>
    <w:rsid w:val="00DC6FA4"/>
    <w:rsid w:val="00DE0D04"/>
    <w:rsid w:val="00DF7BB5"/>
    <w:rsid w:val="00E05DFD"/>
    <w:rsid w:val="00E074CA"/>
    <w:rsid w:val="00E17CD8"/>
    <w:rsid w:val="00E54CEE"/>
    <w:rsid w:val="00E6640E"/>
    <w:rsid w:val="00E9342B"/>
    <w:rsid w:val="00E95CCF"/>
    <w:rsid w:val="00EA2796"/>
    <w:rsid w:val="00EA4C85"/>
    <w:rsid w:val="00EB25EF"/>
    <w:rsid w:val="00EB684A"/>
    <w:rsid w:val="00EC00ED"/>
    <w:rsid w:val="00EC37B2"/>
    <w:rsid w:val="00ED4FFE"/>
    <w:rsid w:val="00EE3B1C"/>
    <w:rsid w:val="00EF13D9"/>
    <w:rsid w:val="00F03B7D"/>
    <w:rsid w:val="00F0508D"/>
    <w:rsid w:val="00F059D5"/>
    <w:rsid w:val="00F36EE1"/>
    <w:rsid w:val="00F44DC9"/>
    <w:rsid w:val="00F65FB5"/>
    <w:rsid w:val="00F672BB"/>
    <w:rsid w:val="00F8196D"/>
    <w:rsid w:val="00F81F6F"/>
    <w:rsid w:val="00F83B70"/>
    <w:rsid w:val="00FA3FE1"/>
    <w:rsid w:val="00FD0C1A"/>
    <w:rsid w:val="00FD39C1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002CA"/>
  <w15:docId w15:val="{D9D0F651-2ABA-4327-B408-BBF89729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B71AF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qFormat/>
    <w:rsid w:val="006172F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6172FE"/>
    <w:pPr>
      <w:keepNext/>
      <w:ind w:left="1276" w:hanging="1276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95CCF"/>
    <w:pPr>
      <w:keepNext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qFormat/>
    <w:rsid w:val="004544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9">
    <w:name w:val="heading 9"/>
    <w:basedOn w:val="Navaden"/>
    <w:next w:val="Navaden"/>
    <w:qFormat/>
    <w:rsid w:val="00D5594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40">
    <w:name w:val="Naslov4"/>
    <w:basedOn w:val="Navaden"/>
    <w:next w:val="Navaden"/>
    <w:rsid w:val="006172FE"/>
    <w:pPr>
      <w:jc w:val="center"/>
    </w:pPr>
    <w:rPr>
      <w:b/>
    </w:rPr>
  </w:style>
  <w:style w:type="paragraph" w:customStyle="1" w:styleId="tevilenje">
    <w:name w:val="Številčenje"/>
    <w:basedOn w:val="Navaden"/>
    <w:rsid w:val="00280BC2"/>
    <w:pPr>
      <w:numPr>
        <w:numId w:val="15"/>
      </w:numPr>
      <w:tabs>
        <w:tab w:val="clear" w:pos="720"/>
      </w:tabs>
      <w:ind w:left="357" w:hanging="357"/>
    </w:pPr>
  </w:style>
  <w:style w:type="paragraph" w:customStyle="1" w:styleId="Alinee">
    <w:name w:val="Alinee"/>
    <w:basedOn w:val="Navaden"/>
    <w:rsid w:val="006479EA"/>
    <w:pPr>
      <w:numPr>
        <w:numId w:val="6"/>
      </w:numPr>
      <w:tabs>
        <w:tab w:val="clear" w:pos="720"/>
      </w:tabs>
      <w:ind w:left="357" w:hanging="357"/>
    </w:pPr>
  </w:style>
  <w:style w:type="paragraph" w:customStyle="1" w:styleId="Alineezamik">
    <w:name w:val="Alinee zamik"/>
    <w:basedOn w:val="Navaden"/>
    <w:rsid w:val="00E95CCF"/>
    <w:pPr>
      <w:numPr>
        <w:numId w:val="7"/>
      </w:numPr>
    </w:pPr>
  </w:style>
  <w:style w:type="paragraph" w:customStyle="1" w:styleId="rke">
    <w:name w:val="Črke"/>
    <w:basedOn w:val="Navaden"/>
    <w:rsid w:val="00E95CCF"/>
    <w:pPr>
      <w:numPr>
        <w:numId w:val="9"/>
      </w:numPr>
    </w:pPr>
  </w:style>
  <w:style w:type="paragraph" w:styleId="Naslov">
    <w:name w:val="Title"/>
    <w:basedOn w:val="Navaden"/>
    <w:qFormat/>
    <w:rsid w:val="006479EA"/>
    <w:pPr>
      <w:ind w:right="5958"/>
      <w:jc w:val="center"/>
    </w:pPr>
    <w:rPr>
      <w:rFonts w:ascii="Arial" w:hAnsi="Arial"/>
      <w:b/>
      <w:szCs w:val="20"/>
    </w:rPr>
  </w:style>
  <w:style w:type="paragraph" w:styleId="Podnaslov">
    <w:name w:val="Subtitle"/>
    <w:basedOn w:val="Navaden"/>
    <w:qFormat/>
    <w:rsid w:val="006479EA"/>
    <w:pPr>
      <w:ind w:right="5958" w:firstLine="708"/>
    </w:pPr>
    <w:rPr>
      <w:b/>
      <w:sz w:val="20"/>
      <w:szCs w:val="20"/>
    </w:rPr>
  </w:style>
  <w:style w:type="paragraph" w:styleId="Glava">
    <w:name w:val="header"/>
    <w:basedOn w:val="Navaden"/>
    <w:link w:val="GlavaZnak"/>
    <w:uiPriority w:val="99"/>
    <w:rsid w:val="006479E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279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A2796"/>
  </w:style>
  <w:style w:type="paragraph" w:styleId="Besedilooblaka">
    <w:name w:val="Balloon Text"/>
    <w:basedOn w:val="Navaden"/>
    <w:semiHidden/>
    <w:rsid w:val="00D2033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C737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rsid w:val="00F8196D"/>
    <w:pPr>
      <w:spacing w:after="120"/>
    </w:pPr>
  </w:style>
  <w:style w:type="paragraph" w:styleId="Telobesedila-prvizamik">
    <w:name w:val="Body Text First Indent"/>
    <w:basedOn w:val="Telobesedila"/>
    <w:rsid w:val="00F8196D"/>
    <w:pPr>
      <w:tabs>
        <w:tab w:val="num" w:pos="720"/>
      </w:tabs>
      <w:spacing w:after="0"/>
      <w:ind w:left="720" w:hanging="360"/>
    </w:pPr>
    <w:rPr>
      <w:rFonts w:ascii="Arial" w:hAnsi="Arial"/>
      <w:szCs w:val="20"/>
    </w:rPr>
  </w:style>
  <w:style w:type="paragraph" w:styleId="Odstavekseznama">
    <w:name w:val="List Paragraph"/>
    <w:basedOn w:val="Navaden"/>
    <w:uiPriority w:val="34"/>
    <w:qFormat/>
    <w:rsid w:val="00B05DAA"/>
    <w:pPr>
      <w:ind w:left="720"/>
      <w:contextualSpacing/>
    </w:pPr>
  </w:style>
  <w:style w:type="character" w:styleId="Hiperpovezava">
    <w:name w:val="Hyperlink"/>
    <w:rsid w:val="0074215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4215C"/>
    <w:pPr>
      <w:spacing w:before="100" w:beforeAutospacing="1" w:after="100" w:afterAutospacing="1"/>
      <w:jc w:val="left"/>
    </w:pPr>
    <w:rPr>
      <w:sz w:val="24"/>
    </w:rPr>
  </w:style>
  <w:style w:type="character" w:styleId="Krepko">
    <w:name w:val="Strong"/>
    <w:uiPriority w:val="22"/>
    <w:qFormat/>
    <w:rsid w:val="0074215C"/>
    <w:rPr>
      <w:b/>
      <w:bCs/>
    </w:rPr>
  </w:style>
  <w:style w:type="character" w:customStyle="1" w:styleId="GlavaZnak">
    <w:name w:val="Glava Znak"/>
    <w:link w:val="Glava"/>
    <w:uiPriority w:val="99"/>
    <w:rsid w:val="0074215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/\\mom-nas.mom.int\mom\07-SSZ\Slu&#382;ba%20za%20upravno%20poslovanje\Downloads\OBRAZCI-VLOGE\gp.mom@maribor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OSI\Documents\VLOGE%20_%20OGLA&#352;EVANJA\Nova%20mapa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Mestna občina Maribor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creator>Uroš KOSI</dc:creator>
  <cp:lastModifiedBy>Barbara GOLOB</cp:lastModifiedBy>
  <cp:revision>2</cp:revision>
  <cp:lastPrinted>2018-01-23T08:28:00Z</cp:lastPrinted>
  <dcterms:created xsi:type="dcterms:W3CDTF">2026-05-07T05:55:00Z</dcterms:created>
  <dcterms:modified xsi:type="dcterms:W3CDTF">2026-05-07T05:55:00Z</dcterms:modified>
</cp:coreProperties>
</file>